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E2" w:rsidRPr="00444A83" w:rsidRDefault="003073E2" w:rsidP="00444A83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A83">
        <w:rPr>
          <w:rFonts w:ascii="Arial" w:hAnsi="Arial" w:cs="Arial"/>
          <w:sz w:val="22"/>
          <w:szCs w:val="22"/>
        </w:rPr>
        <w:t>ATA DE SESSÃO DE ABERTU</w:t>
      </w:r>
      <w:r w:rsidR="00CE5538" w:rsidRPr="00444A83">
        <w:rPr>
          <w:rFonts w:ascii="Arial" w:hAnsi="Arial" w:cs="Arial"/>
          <w:sz w:val="22"/>
          <w:szCs w:val="22"/>
        </w:rPr>
        <w:t>RA DOS ENVELOPES DE HABILITAÇÃO</w:t>
      </w:r>
    </w:p>
    <w:p w:rsidR="003073E2" w:rsidRPr="00444A83" w:rsidRDefault="00CE5538" w:rsidP="00444A83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A83">
        <w:rPr>
          <w:rFonts w:ascii="Arial" w:hAnsi="Arial" w:cs="Arial"/>
          <w:sz w:val="22"/>
          <w:szCs w:val="22"/>
        </w:rPr>
        <w:t>CONVITE</w:t>
      </w:r>
      <w:r w:rsidR="001959D5" w:rsidRPr="00444A83">
        <w:rPr>
          <w:rFonts w:ascii="Arial" w:hAnsi="Arial" w:cs="Arial"/>
          <w:sz w:val="22"/>
          <w:szCs w:val="22"/>
        </w:rPr>
        <w:t xml:space="preserve"> </w:t>
      </w:r>
      <w:r w:rsidR="003073E2" w:rsidRPr="00444A83">
        <w:rPr>
          <w:rFonts w:ascii="Arial" w:hAnsi="Arial" w:cs="Arial"/>
          <w:sz w:val="22"/>
          <w:szCs w:val="22"/>
        </w:rPr>
        <w:t>N.°0</w:t>
      </w:r>
      <w:r w:rsidR="00444A83" w:rsidRPr="00444A83">
        <w:rPr>
          <w:rFonts w:ascii="Arial" w:hAnsi="Arial" w:cs="Arial"/>
          <w:sz w:val="22"/>
          <w:szCs w:val="22"/>
        </w:rPr>
        <w:t>3</w:t>
      </w:r>
      <w:r w:rsidR="003073E2" w:rsidRPr="00444A83">
        <w:rPr>
          <w:rFonts w:ascii="Arial" w:hAnsi="Arial" w:cs="Arial"/>
          <w:sz w:val="22"/>
          <w:szCs w:val="22"/>
        </w:rPr>
        <w:t>/201</w:t>
      </w:r>
      <w:r w:rsidR="00BA0994" w:rsidRPr="00444A83">
        <w:rPr>
          <w:rFonts w:ascii="Arial" w:hAnsi="Arial" w:cs="Arial"/>
          <w:sz w:val="22"/>
          <w:szCs w:val="22"/>
        </w:rPr>
        <w:t>7</w:t>
      </w:r>
    </w:p>
    <w:p w:rsidR="003073E2" w:rsidRPr="00444A83" w:rsidRDefault="003073E2" w:rsidP="00444A83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A83">
        <w:rPr>
          <w:rFonts w:ascii="Arial" w:hAnsi="Arial" w:cs="Arial"/>
          <w:sz w:val="22"/>
          <w:szCs w:val="22"/>
        </w:rPr>
        <w:t xml:space="preserve">PROCESSO Nº </w:t>
      </w:r>
      <w:r w:rsidR="00444A83" w:rsidRPr="00444A83">
        <w:rPr>
          <w:rFonts w:ascii="Arial" w:hAnsi="Arial" w:cs="Arial"/>
          <w:sz w:val="22"/>
          <w:szCs w:val="22"/>
        </w:rPr>
        <w:t>295</w:t>
      </w:r>
      <w:r w:rsidR="00CE5538" w:rsidRPr="00444A83">
        <w:rPr>
          <w:rFonts w:ascii="Arial" w:hAnsi="Arial" w:cs="Arial"/>
          <w:sz w:val="22"/>
          <w:szCs w:val="22"/>
        </w:rPr>
        <w:t>/2017</w:t>
      </w:r>
    </w:p>
    <w:p w:rsidR="00BA0994" w:rsidRDefault="003073E2" w:rsidP="00444A83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44A83">
        <w:rPr>
          <w:rFonts w:ascii="Arial" w:hAnsi="Arial" w:cs="Arial"/>
          <w:b w:val="0"/>
          <w:sz w:val="22"/>
          <w:szCs w:val="22"/>
        </w:rPr>
        <w:t xml:space="preserve">Aos </w:t>
      </w:r>
      <w:r w:rsidR="00444A83" w:rsidRPr="00444A83">
        <w:rPr>
          <w:rFonts w:ascii="Arial" w:hAnsi="Arial" w:cs="Arial"/>
          <w:b w:val="0"/>
          <w:sz w:val="22"/>
          <w:szCs w:val="22"/>
        </w:rPr>
        <w:t>13 (treze)</w:t>
      </w:r>
      <w:r w:rsidRPr="00444A83">
        <w:rPr>
          <w:rFonts w:ascii="Arial" w:hAnsi="Arial" w:cs="Arial"/>
          <w:b w:val="0"/>
          <w:sz w:val="22"/>
          <w:szCs w:val="22"/>
        </w:rPr>
        <w:t xml:space="preserve"> dias do mês de </w:t>
      </w:r>
      <w:r w:rsidR="00444A83" w:rsidRPr="00444A83">
        <w:rPr>
          <w:rFonts w:ascii="Arial" w:hAnsi="Arial" w:cs="Arial"/>
          <w:b w:val="0"/>
          <w:sz w:val="22"/>
          <w:szCs w:val="22"/>
        </w:rPr>
        <w:t>setembro</w:t>
      </w:r>
      <w:r w:rsidR="00BA0994" w:rsidRPr="00444A83">
        <w:rPr>
          <w:rFonts w:ascii="Arial" w:hAnsi="Arial" w:cs="Arial"/>
          <w:b w:val="0"/>
          <w:sz w:val="22"/>
          <w:szCs w:val="22"/>
        </w:rPr>
        <w:t xml:space="preserve"> </w:t>
      </w:r>
      <w:r w:rsidR="008E5D0A" w:rsidRPr="00444A83">
        <w:rPr>
          <w:rFonts w:ascii="Arial" w:hAnsi="Arial" w:cs="Arial"/>
          <w:b w:val="0"/>
          <w:sz w:val="22"/>
          <w:szCs w:val="22"/>
        </w:rPr>
        <w:t>do ano de 201</w:t>
      </w:r>
      <w:r w:rsidR="00BA0994" w:rsidRPr="00444A83">
        <w:rPr>
          <w:rFonts w:ascii="Arial" w:hAnsi="Arial" w:cs="Arial"/>
          <w:b w:val="0"/>
          <w:sz w:val="22"/>
          <w:szCs w:val="22"/>
        </w:rPr>
        <w:t>7</w:t>
      </w:r>
      <w:r w:rsidRPr="00444A83">
        <w:rPr>
          <w:rFonts w:ascii="Arial" w:hAnsi="Arial" w:cs="Arial"/>
          <w:b w:val="0"/>
          <w:sz w:val="22"/>
          <w:szCs w:val="22"/>
        </w:rPr>
        <w:t xml:space="preserve">, às </w:t>
      </w:r>
      <w:r w:rsidR="00830B61" w:rsidRPr="00444A83">
        <w:rPr>
          <w:rFonts w:ascii="Arial" w:hAnsi="Arial" w:cs="Arial"/>
          <w:b w:val="0"/>
          <w:sz w:val="22"/>
          <w:szCs w:val="22"/>
        </w:rPr>
        <w:t>9</w:t>
      </w:r>
      <w:r w:rsidRPr="00444A83">
        <w:rPr>
          <w:rFonts w:ascii="Arial" w:hAnsi="Arial" w:cs="Arial"/>
          <w:b w:val="0"/>
          <w:sz w:val="22"/>
          <w:szCs w:val="22"/>
        </w:rPr>
        <w:t>h</w:t>
      </w:r>
      <w:r w:rsidR="00BA0994" w:rsidRPr="00444A83">
        <w:rPr>
          <w:rFonts w:ascii="Arial" w:hAnsi="Arial" w:cs="Arial"/>
          <w:b w:val="0"/>
          <w:sz w:val="22"/>
          <w:szCs w:val="22"/>
        </w:rPr>
        <w:t>0</w:t>
      </w:r>
      <w:r w:rsidRPr="00444A83">
        <w:rPr>
          <w:rFonts w:ascii="Arial" w:hAnsi="Arial" w:cs="Arial"/>
          <w:b w:val="0"/>
          <w:sz w:val="22"/>
          <w:szCs w:val="22"/>
        </w:rPr>
        <w:t xml:space="preserve">0min, </w:t>
      </w:r>
      <w:r w:rsidR="00DA5D71" w:rsidRPr="00444A83">
        <w:rPr>
          <w:rFonts w:ascii="Arial" w:hAnsi="Arial" w:cs="Arial"/>
          <w:b w:val="0"/>
          <w:sz w:val="22"/>
          <w:szCs w:val="22"/>
        </w:rPr>
        <w:t>reuniram-se na sede da PROHAB SÃO CARLOS S/A, à Rua São Joaquim, 958, na Cidade de São Carlos - SP</w:t>
      </w:r>
      <w:r w:rsidRPr="00444A83">
        <w:rPr>
          <w:rFonts w:ascii="Arial" w:hAnsi="Arial" w:cs="Arial"/>
          <w:b w:val="0"/>
          <w:sz w:val="22"/>
          <w:szCs w:val="22"/>
        </w:rPr>
        <w:t xml:space="preserve"> a Comissão Permanente de Licitações</w:t>
      </w:r>
      <w:r w:rsidR="00D637FC" w:rsidRPr="00444A83">
        <w:rPr>
          <w:rFonts w:ascii="Arial" w:hAnsi="Arial" w:cs="Arial"/>
          <w:b w:val="0"/>
          <w:sz w:val="22"/>
          <w:szCs w:val="22"/>
        </w:rPr>
        <w:t xml:space="preserve">, nomeada pela Portaria nº </w:t>
      </w:r>
      <w:r w:rsidR="009447D7" w:rsidRPr="00444A83">
        <w:rPr>
          <w:rFonts w:ascii="Arial" w:hAnsi="Arial" w:cs="Arial"/>
          <w:b w:val="0"/>
          <w:sz w:val="22"/>
          <w:szCs w:val="22"/>
        </w:rPr>
        <w:t>0</w:t>
      </w:r>
      <w:r w:rsidR="00BA0994" w:rsidRPr="00444A83">
        <w:rPr>
          <w:rFonts w:ascii="Arial" w:hAnsi="Arial" w:cs="Arial"/>
          <w:b w:val="0"/>
          <w:sz w:val="22"/>
          <w:szCs w:val="22"/>
        </w:rPr>
        <w:t>2</w:t>
      </w:r>
      <w:r w:rsidR="00D637FC" w:rsidRPr="00444A83">
        <w:rPr>
          <w:rFonts w:ascii="Arial" w:hAnsi="Arial" w:cs="Arial"/>
          <w:b w:val="0"/>
          <w:sz w:val="22"/>
          <w:szCs w:val="22"/>
        </w:rPr>
        <w:t>/201</w:t>
      </w:r>
      <w:r w:rsidR="00BA0994" w:rsidRPr="00444A83">
        <w:rPr>
          <w:rFonts w:ascii="Arial" w:hAnsi="Arial" w:cs="Arial"/>
          <w:b w:val="0"/>
          <w:sz w:val="22"/>
          <w:szCs w:val="22"/>
        </w:rPr>
        <w:t>7</w:t>
      </w:r>
      <w:r w:rsidR="00D637FC" w:rsidRPr="00444A83">
        <w:rPr>
          <w:rFonts w:ascii="Arial" w:hAnsi="Arial" w:cs="Arial"/>
          <w:b w:val="0"/>
          <w:sz w:val="22"/>
          <w:szCs w:val="22"/>
        </w:rPr>
        <w:t>, abaixo assinados,</w:t>
      </w:r>
      <w:r w:rsidR="00BA0994" w:rsidRPr="00444A83">
        <w:rPr>
          <w:rFonts w:ascii="Arial" w:hAnsi="Arial" w:cs="Arial"/>
          <w:b w:val="0"/>
          <w:sz w:val="22"/>
          <w:szCs w:val="22"/>
        </w:rPr>
        <w:t xml:space="preserve"> </w:t>
      </w:r>
      <w:r w:rsidR="000615D0" w:rsidRPr="00444A83">
        <w:rPr>
          <w:rFonts w:ascii="Arial" w:hAnsi="Arial" w:cs="Arial"/>
          <w:b w:val="0"/>
          <w:sz w:val="22"/>
          <w:szCs w:val="22"/>
        </w:rPr>
        <w:t>para proceder ao recebimento e</w:t>
      </w:r>
      <w:r w:rsidRPr="00444A83">
        <w:rPr>
          <w:rFonts w:ascii="Arial" w:hAnsi="Arial" w:cs="Arial"/>
          <w:b w:val="0"/>
          <w:sz w:val="22"/>
          <w:szCs w:val="22"/>
        </w:rPr>
        <w:t xml:space="preserve"> abertura dos envelopes de documentação apresentados para </w:t>
      </w:r>
      <w:r w:rsidR="002304D6" w:rsidRPr="00444A83">
        <w:rPr>
          <w:rFonts w:ascii="Arial" w:hAnsi="Arial" w:cs="Arial"/>
          <w:b w:val="0"/>
          <w:sz w:val="22"/>
          <w:szCs w:val="22"/>
        </w:rPr>
        <w:t>o</w:t>
      </w:r>
      <w:r w:rsidR="008E5D0A" w:rsidRPr="00444A83">
        <w:rPr>
          <w:rFonts w:ascii="Arial" w:hAnsi="Arial" w:cs="Arial"/>
          <w:b w:val="0"/>
          <w:sz w:val="22"/>
          <w:szCs w:val="22"/>
        </w:rPr>
        <w:t xml:space="preserve"> </w:t>
      </w:r>
      <w:r w:rsidR="002304D6" w:rsidRPr="00444A83">
        <w:rPr>
          <w:rFonts w:ascii="Arial" w:hAnsi="Arial" w:cs="Arial"/>
          <w:b w:val="0"/>
          <w:sz w:val="22"/>
          <w:szCs w:val="22"/>
        </w:rPr>
        <w:t>C</w:t>
      </w:r>
      <w:r w:rsidR="008C4065" w:rsidRPr="00444A83">
        <w:rPr>
          <w:rFonts w:ascii="Arial" w:hAnsi="Arial" w:cs="Arial"/>
          <w:b w:val="0"/>
          <w:sz w:val="22"/>
          <w:szCs w:val="22"/>
        </w:rPr>
        <w:t>onvite</w:t>
      </w:r>
      <w:r w:rsidR="008E5D0A" w:rsidRPr="00444A83">
        <w:rPr>
          <w:rFonts w:ascii="Arial" w:hAnsi="Arial" w:cs="Arial"/>
          <w:b w:val="0"/>
          <w:sz w:val="22"/>
          <w:szCs w:val="22"/>
        </w:rPr>
        <w:t xml:space="preserve"> </w:t>
      </w:r>
      <w:r w:rsidR="00BA0994" w:rsidRPr="00444A83">
        <w:rPr>
          <w:rFonts w:ascii="Arial" w:hAnsi="Arial" w:cs="Arial"/>
          <w:b w:val="0"/>
          <w:sz w:val="22"/>
          <w:szCs w:val="22"/>
        </w:rPr>
        <w:t>supracitad</w:t>
      </w:r>
      <w:r w:rsidR="002304D6" w:rsidRPr="00444A83">
        <w:rPr>
          <w:rFonts w:ascii="Arial" w:hAnsi="Arial" w:cs="Arial"/>
          <w:b w:val="0"/>
          <w:sz w:val="22"/>
          <w:szCs w:val="22"/>
        </w:rPr>
        <w:t>o</w:t>
      </w:r>
      <w:r w:rsidR="000615D0" w:rsidRPr="00444A83">
        <w:rPr>
          <w:rFonts w:ascii="Arial" w:hAnsi="Arial" w:cs="Arial"/>
          <w:b w:val="0"/>
          <w:sz w:val="22"/>
          <w:szCs w:val="22"/>
        </w:rPr>
        <w:t xml:space="preserve">, cujo objeto é a contratação de empresa especializada </w:t>
      </w:r>
      <w:r w:rsidR="00444A83">
        <w:rPr>
          <w:rFonts w:ascii="Arial" w:hAnsi="Arial" w:cs="Arial"/>
          <w:b w:val="0"/>
          <w:sz w:val="22"/>
          <w:szCs w:val="22"/>
        </w:rPr>
        <w:t xml:space="preserve">para realização de evento com comunidade que foi beneficiada com Unidades Habitacionais de interesse social, nesse caso, as famílias (806) do Residencial Planalto Verde – Programa Minha Casa Minha Vida / FAR Faixa </w:t>
      </w:r>
      <w:proofErr w:type="gramStart"/>
      <w:r w:rsidR="00444A83">
        <w:rPr>
          <w:rFonts w:ascii="Arial" w:hAnsi="Arial" w:cs="Arial"/>
          <w:b w:val="0"/>
          <w:sz w:val="22"/>
          <w:szCs w:val="22"/>
        </w:rPr>
        <w:t>1</w:t>
      </w:r>
      <w:proofErr w:type="gramEnd"/>
      <w:r w:rsidR="00444A83">
        <w:rPr>
          <w:rFonts w:ascii="Arial" w:hAnsi="Arial" w:cs="Arial"/>
          <w:b w:val="0"/>
          <w:sz w:val="22"/>
          <w:szCs w:val="22"/>
        </w:rPr>
        <w:t>.</w:t>
      </w:r>
    </w:p>
    <w:p w:rsidR="0091037D" w:rsidRDefault="0091037D" w:rsidP="00444A83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44A83">
        <w:rPr>
          <w:rFonts w:ascii="Arial" w:hAnsi="Arial" w:cs="Arial"/>
          <w:b w:val="0"/>
          <w:sz w:val="22"/>
          <w:szCs w:val="22"/>
        </w:rPr>
        <w:t>Foram convidadas a parti</w:t>
      </w:r>
      <w:r w:rsidR="00591F9F" w:rsidRPr="00444A83">
        <w:rPr>
          <w:rFonts w:ascii="Arial" w:hAnsi="Arial" w:cs="Arial"/>
          <w:b w:val="0"/>
          <w:sz w:val="22"/>
          <w:szCs w:val="22"/>
        </w:rPr>
        <w:t xml:space="preserve">cipar desta licitação </w:t>
      </w:r>
      <w:proofErr w:type="gramStart"/>
      <w:r w:rsidR="00444A83">
        <w:rPr>
          <w:rFonts w:ascii="Arial" w:hAnsi="Arial" w:cs="Arial"/>
          <w:b w:val="0"/>
          <w:sz w:val="22"/>
          <w:szCs w:val="22"/>
        </w:rPr>
        <w:t>3</w:t>
      </w:r>
      <w:proofErr w:type="gramEnd"/>
      <w:r w:rsidR="00444A83">
        <w:rPr>
          <w:rFonts w:ascii="Arial" w:hAnsi="Arial" w:cs="Arial"/>
          <w:b w:val="0"/>
          <w:sz w:val="22"/>
          <w:szCs w:val="22"/>
        </w:rPr>
        <w:t xml:space="preserve"> (três) empresas: </w:t>
      </w:r>
      <w:r w:rsidR="00444A83" w:rsidRPr="00444A83">
        <w:rPr>
          <w:rFonts w:ascii="Arial" w:hAnsi="Arial" w:cs="Arial"/>
          <w:sz w:val="22"/>
          <w:szCs w:val="22"/>
        </w:rPr>
        <w:t>M.J. ASSESSORIA E CONSULTORIA LTDA – EPP</w:t>
      </w:r>
      <w:r w:rsidR="00444A83">
        <w:rPr>
          <w:rFonts w:ascii="Arial" w:hAnsi="Arial" w:cs="Arial"/>
          <w:b w:val="0"/>
          <w:sz w:val="22"/>
          <w:szCs w:val="22"/>
        </w:rPr>
        <w:t xml:space="preserve">, </w:t>
      </w:r>
      <w:r w:rsidR="00444A83" w:rsidRPr="00444A83">
        <w:rPr>
          <w:rFonts w:ascii="Arial" w:hAnsi="Arial" w:cs="Arial"/>
          <w:sz w:val="22"/>
          <w:szCs w:val="22"/>
        </w:rPr>
        <w:t xml:space="preserve">REDE INTERNACIONAL DE AÇÃO COMUNITÁRIA </w:t>
      </w:r>
      <w:r w:rsidR="00444A83" w:rsidRPr="00444A83">
        <w:rPr>
          <w:rFonts w:ascii="Arial" w:hAnsi="Arial" w:cs="Arial"/>
          <w:sz w:val="22"/>
          <w:szCs w:val="22"/>
        </w:rPr>
        <w:t>–</w:t>
      </w:r>
      <w:r w:rsidR="00444A83" w:rsidRPr="00444A83">
        <w:rPr>
          <w:rFonts w:ascii="Arial" w:hAnsi="Arial" w:cs="Arial"/>
          <w:sz w:val="22"/>
          <w:szCs w:val="22"/>
        </w:rPr>
        <w:t xml:space="preserve"> INTERAÇÃO</w:t>
      </w:r>
      <w:r w:rsidR="00444A83">
        <w:rPr>
          <w:rFonts w:ascii="Arial" w:hAnsi="Arial" w:cs="Arial"/>
          <w:b w:val="0"/>
          <w:sz w:val="22"/>
          <w:szCs w:val="22"/>
        </w:rPr>
        <w:t xml:space="preserve"> </w:t>
      </w:r>
      <w:r w:rsidR="00444A83" w:rsidRPr="0035149A">
        <w:rPr>
          <w:rFonts w:ascii="Arial" w:hAnsi="Arial" w:cs="Arial"/>
          <w:b w:val="0"/>
          <w:sz w:val="22"/>
          <w:szCs w:val="22"/>
        </w:rPr>
        <w:t>e</w:t>
      </w:r>
      <w:r w:rsidR="00444A83" w:rsidRPr="00444A83">
        <w:rPr>
          <w:rFonts w:ascii="Arial" w:hAnsi="Arial" w:cs="Arial"/>
          <w:sz w:val="22"/>
          <w:szCs w:val="22"/>
        </w:rPr>
        <w:t xml:space="preserve"> FESTA DIVERTIDA LAZER E EVENTOS</w:t>
      </w:r>
      <w:r w:rsidR="00444A83">
        <w:rPr>
          <w:rFonts w:ascii="Arial" w:hAnsi="Arial" w:cs="Arial"/>
          <w:b w:val="0"/>
          <w:sz w:val="22"/>
          <w:szCs w:val="22"/>
        </w:rPr>
        <w:t xml:space="preserve">, </w:t>
      </w:r>
      <w:r w:rsidR="00591F9F" w:rsidRPr="00444A83">
        <w:rPr>
          <w:rFonts w:ascii="Arial" w:hAnsi="Arial" w:cs="Arial"/>
          <w:b w:val="0"/>
          <w:sz w:val="22"/>
          <w:szCs w:val="22"/>
        </w:rPr>
        <w:t xml:space="preserve">nos termos da Folha </w:t>
      </w:r>
      <w:r w:rsidR="00444A83">
        <w:rPr>
          <w:rFonts w:ascii="Arial" w:hAnsi="Arial" w:cs="Arial"/>
          <w:b w:val="0"/>
          <w:sz w:val="22"/>
          <w:szCs w:val="22"/>
        </w:rPr>
        <w:t>42</w:t>
      </w:r>
      <w:r w:rsidR="00591F9F" w:rsidRPr="00444A83">
        <w:rPr>
          <w:rFonts w:ascii="Arial" w:hAnsi="Arial" w:cs="Arial"/>
          <w:b w:val="0"/>
          <w:sz w:val="22"/>
          <w:szCs w:val="22"/>
        </w:rPr>
        <w:t xml:space="preserve">, do Processo Administrativo nº. </w:t>
      </w:r>
      <w:r w:rsidR="00444A83">
        <w:rPr>
          <w:rFonts w:ascii="Arial" w:hAnsi="Arial" w:cs="Arial"/>
          <w:b w:val="0"/>
          <w:sz w:val="22"/>
          <w:szCs w:val="22"/>
        </w:rPr>
        <w:t>295</w:t>
      </w:r>
      <w:r w:rsidR="00591F9F" w:rsidRPr="00444A83">
        <w:rPr>
          <w:rFonts w:ascii="Arial" w:hAnsi="Arial" w:cs="Arial"/>
          <w:b w:val="0"/>
          <w:sz w:val="22"/>
          <w:szCs w:val="22"/>
        </w:rPr>
        <w:t>/2017.</w:t>
      </w:r>
    </w:p>
    <w:p w:rsidR="0091037D" w:rsidRDefault="00024F53" w:rsidP="00444A83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44A83">
        <w:rPr>
          <w:rFonts w:ascii="Arial" w:hAnsi="Arial" w:cs="Arial"/>
          <w:b w:val="0"/>
          <w:sz w:val="22"/>
          <w:szCs w:val="22"/>
        </w:rPr>
        <w:t>As empresas</w:t>
      </w:r>
      <w:r w:rsidR="00444A83">
        <w:rPr>
          <w:rFonts w:ascii="Arial" w:hAnsi="Arial" w:cs="Arial"/>
          <w:b w:val="0"/>
          <w:sz w:val="22"/>
          <w:szCs w:val="22"/>
        </w:rPr>
        <w:t xml:space="preserve"> </w:t>
      </w:r>
      <w:r w:rsidR="00444A83" w:rsidRPr="00444A83">
        <w:rPr>
          <w:rFonts w:ascii="Arial" w:hAnsi="Arial" w:cs="Arial"/>
          <w:sz w:val="22"/>
          <w:szCs w:val="22"/>
        </w:rPr>
        <w:t>INDEP – INSTITUTO DE DESENVOLVIMENTO PESSOAL S/C LTDA</w:t>
      </w:r>
      <w:r w:rsidR="00444A83">
        <w:rPr>
          <w:rFonts w:ascii="Arial" w:hAnsi="Arial" w:cs="Arial"/>
          <w:b w:val="0"/>
          <w:sz w:val="22"/>
          <w:szCs w:val="22"/>
        </w:rPr>
        <w:t xml:space="preserve"> e </w:t>
      </w:r>
      <w:proofErr w:type="gramStart"/>
      <w:r w:rsidR="00444A83" w:rsidRPr="00444A83">
        <w:rPr>
          <w:rFonts w:ascii="Arial" w:hAnsi="Arial" w:cs="Arial"/>
          <w:sz w:val="22"/>
          <w:szCs w:val="22"/>
        </w:rPr>
        <w:t>M.R.</w:t>
      </w:r>
      <w:proofErr w:type="gramEnd"/>
      <w:r w:rsidR="00444A83" w:rsidRPr="00444A83">
        <w:rPr>
          <w:rFonts w:ascii="Arial" w:hAnsi="Arial" w:cs="Arial"/>
          <w:sz w:val="22"/>
          <w:szCs w:val="22"/>
        </w:rPr>
        <w:t>S DA SILVA &amp; CIA. LTDA - EPP</w:t>
      </w:r>
      <w:r w:rsidRPr="00444A83">
        <w:rPr>
          <w:rFonts w:ascii="Arial" w:hAnsi="Arial" w:cs="Arial"/>
          <w:b w:val="0"/>
          <w:sz w:val="22"/>
          <w:szCs w:val="22"/>
        </w:rPr>
        <w:t xml:space="preserve"> </w:t>
      </w:r>
      <w:r w:rsidR="009308CF" w:rsidRPr="00444A83">
        <w:rPr>
          <w:rFonts w:ascii="Arial" w:hAnsi="Arial" w:cs="Arial"/>
          <w:b w:val="0"/>
          <w:sz w:val="22"/>
          <w:szCs w:val="22"/>
        </w:rPr>
        <w:t>manifestaram interesse em participar desta licitação, nos termos do § 3º do Art. 22 da Lei Federal 8.666/93.</w:t>
      </w:r>
    </w:p>
    <w:p w:rsidR="00444A83" w:rsidRDefault="00F641D0" w:rsidP="0055615F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444A83">
        <w:rPr>
          <w:rFonts w:ascii="Arial" w:hAnsi="Arial" w:cs="Arial"/>
          <w:b w:val="0"/>
          <w:sz w:val="22"/>
          <w:szCs w:val="22"/>
        </w:rPr>
        <w:t>Apresentar</w:t>
      </w:r>
      <w:r w:rsidR="0055615F">
        <w:rPr>
          <w:rFonts w:ascii="Arial" w:hAnsi="Arial" w:cs="Arial"/>
          <w:b w:val="0"/>
          <w:sz w:val="22"/>
          <w:szCs w:val="22"/>
        </w:rPr>
        <w:t xml:space="preserve">am propostas as empresas: </w:t>
      </w:r>
      <w:r w:rsidR="00444A83" w:rsidRPr="0055615F">
        <w:rPr>
          <w:rFonts w:ascii="Arial" w:hAnsi="Arial" w:cs="Arial"/>
          <w:sz w:val="22"/>
          <w:szCs w:val="22"/>
        </w:rPr>
        <w:t>M.J. ASSESSORIA E CONSULTORIA LTDA – EPP</w:t>
      </w:r>
      <w:r w:rsidR="0055615F" w:rsidRPr="0055615F">
        <w:rPr>
          <w:rFonts w:ascii="Arial" w:hAnsi="Arial" w:cs="Arial"/>
          <w:sz w:val="22"/>
          <w:szCs w:val="22"/>
        </w:rPr>
        <w:t xml:space="preserve">, </w:t>
      </w:r>
      <w:r w:rsidR="00444A83" w:rsidRPr="0055615F">
        <w:rPr>
          <w:rFonts w:ascii="Arial" w:hAnsi="Arial" w:cs="Arial"/>
          <w:sz w:val="22"/>
          <w:szCs w:val="22"/>
        </w:rPr>
        <w:t>REDE INTERNACIONAL DE AÇÃO COMUNITÁRIA – INTERAÇÃO</w:t>
      </w:r>
      <w:r w:rsidR="0055615F" w:rsidRPr="0055615F">
        <w:rPr>
          <w:rFonts w:ascii="Arial" w:hAnsi="Arial" w:cs="Arial"/>
          <w:sz w:val="22"/>
          <w:szCs w:val="22"/>
        </w:rPr>
        <w:t xml:space="preserve">, </w:t>
      </w:r>
      <w:r w:rsidR="00444A83" w:rsidRPr="0055615F">
        <w:rPr>
          <w:rFonts w:ascii="Arial" w:hAnsi="Arial" w:cs="Arial"/>
          <w:sz w:val="22"/>
          <w:szCs w:val="22"/>
        </w:rPr>
        <w:t>INDEP – INSTITUTO DE DESENVOLVIMENTO PESSOAL S/C LTDA</w:t>
      </w:r>
      <w:r w:rsidR="0055615F" w:rsidRPr="0055615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44A83" w:rsidRPr="0055615F">
        <w:rPr>
          <w:rFonts w:ascii="Arial" w:hAnsi="Arial" w:cs="Arial"/>
          <w:sz w:val="22"/>
          <w:szCs w:val="22"/>
        </w:rPr>
        <w:t>M.R.</w:t>
      </w:r>
      <w:proofErr w:type="gramEnd"/>
      <w:r w:rsidR="00444A83" w:rsidRPr="0055615F">
        <w:rPr>
          <w:rFonts w:ascii="Arial" w:hAnsi="Arial" w:cs="Arial"/>
          <w:sz w:val="22"/>
          <w:szCs w:val="22"/>
        </w:rPr>
        <w:t xml:space="preserve">S DA SILVA &amp; CIA. LTDA </w:t>
      </w:r>
      <w:r w:rsidR="00444A83" w:rsidRPr="0055615F">
        <w:rPr>
          <w:rFonts w:ascii="Arial" w:hAnsi="Arial" w:cs="Arial"/>
          <w:sz w:val="22"/>
          <w:szCs w:val="22"/>
        </w:rPr>
        <w:t>–</w:t>
      </w:r>
      <w:r w:rsidR="00444A83" w:rsidRPr="0055615F">
        <w:rPr>
          <w:rFonts w:ascii="Arial" w:hAnsi="Arial" w:cs="Arial"/>
          <w:sz w:val="22"/>
          <w:szCs w:val="22"/>
        </w:rPr>
        <w:t xml:space="preserve"> EPP</w:t>
      </w:r>
      <w:r w:rsidR="0055615F" w:rsidRPr="0055615F">
        <w:rPr>
          <w:rFonts w:ascii="Arial" w:hAnsi="Arial" w:cs="Arial"/>
          <w:sz w:val="22"/>
          <w:szCs w:val="22"/>
        </w:rPr>
        <w:t>.</w:t>
      </w:r>
    </w:p>
    <w:p w:rsidR="00444A83" w:rsidRDefault="00F641D0" w:rsidP="00444A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4A83">
        <w:rPr>
          <w:rFonts w:ascii="Arial" w:hAnsi="Arial" w:cs="Arial"/>
          <w:sz w:val="22"/>
          <w:szCs w:val="22"/>
        </w:rPr>
        <w:t xml:space="preserve">Ato contínuo, </w:t>
      </w:r>
      <w:r w:rsidR="00FE0C37" w:rsidRPr="00444A83">
        <w:rPr>
          <w:rFonts w:ascii="Arial" w:hAnsi="Arial" w:cs="Arial"/>
          <w:sz w:val="22"/>
          <w:szCs w:val="22"/>
        </w:rPr>
        <w:t>os membros d</w:t>
      </w:r>
      <w:r w:rsidRPr="00444A83">
        <w:rPr>
          <w:rFonts w:ascii="Arial" w:hAnsi="Arial" w:cs="Arial"/>
          <w:sz w:val="22"/>
          <w:szCs w:val="22"/>
        </w:rPr>
        <w:t>a C</w:t>
      </w:r>
      <w:r w:rsidR="00FE0C37" w:rsidRPr="00444A83">
        <w:rPr>
          <w:rFonts w:ascii="Arial" w:hAnsi="Arial" w:cs="Arial"/>
          <w:sz w:val="22"/>
          <w:szCs w:val="22"/>
        </w:rPr>
        <w:t>PL</w:t>
      </w:r>
      <w:r w:rsidRPr="00444A83">
        <w:rPr>
          <w:rFonts w:ascii="Arial" w:hAnsi="Arial" w:cs="Arial"/>
          <w:sz w:val="22"/>
          <w:szCs w:val="22"/>
        </w:rPr>
        <w:t xml:space="preserve"> </w:t>
      </w:r>
      <w:r w:rsidR="00FE0C37" w:rsidRPr="00444A83">
        <w:rPr>
          <w:rFonts w:ascii="Arial" w:hAnsi="Arial" w:cs="Arial"/>
          <w:sz w:val="22"/>
          <w:szCs w:val="22"/>
        </w:rPr>
        <w:t xml:space="preserve">e os licitantes presentes rubricaram </w:t>
      </w:r>
      <w:r w:rsidRPr="00444A83">
        <w:rPr>
          <w:rFonts w:ascii="Arial" w:hAnsi="Arial" w:cs="Arial"/>
          <w:sz w:val="22"/>
          <w:szCs w:val="22"/>
        </w:rPr>
        <w:t xml:space="preserve">os envelopes </w:t>
      </w:r>
      <w:r w:rsidR="00FE0C37" w:rsidRPr="00444A83">
        <w:rPr>
          <w:rFonts w:ascii="Arial" w:hAnsi="Arial" w:cs="Arial"/>
          <w:sz w:val="22"/>
          <w:szCs w:val="22"/>
        </w:rPr>
        <w:t xml:space="preserve">e a CPL procedeu </w:t>
      </w:r>
      <w:proofErr w:type="gramStart"/>
      <w:r w:rsidR="00FE0C37" w:rsidRPr="00444A83">
        <w:rPr>
          <w:rFonts w:ascii="Arial" w:hAnsi="Arial" w:cs="Arial"/>
          <w:sz w:val="22"/>
          <w:szCs w:val="22"/>
        </w:rPr>
        <w:t>a</w:t>
      </w:r>
      <w:proofErr w:type="gramEnd"/>
      <w:r w:rsidR="00FE0C37" w:rsidRPr="00444A83">
        <w:rPr>
          <w:rFonts w:ascii="Arial" w:hAnsi="Arial" w:cs="Arial"/>
          <w:sz w:val="22"/>
          <w:szCs w:val="22"/>
        </w:rPr>
        <w:t xml:space="preserve"> abertura dos envelopes de nº 01 rubricando todo</w:t>
      </w:r>
      <w:r w:rsidRPr="00444A83">
        <w:rPr>
          <w:rFonts w:ascii="Arial" w:hAnsi="Arial" w:cs="Arial"/>
          <w:sz w:val="22"/>
          <w:szCs w:val="22"/>
        </w:rPr>
        <w:t xml:space="preserve">s </w:t>
      </w:r>
      <w:r w:rsidR="00FE0C37" w:rsidRPr="00444A83">
        <w:rPr>
          <w:rFonts w:ascii="Arial" w:hAnsi="Arial" w:cs="Arial"/>
          <w:sz w:val="22"/>
          <w:szCs w:val="22"/>
        </w:rPr>
        <w:t>o</w:t>
      </w:r>
      <w:r w:rsidRPr="00444A83">
        <w:rPr>
          <w:rFonts w:ascii="Arial" w:hAnsi="Arial" w:cs="Arial"/>
          <w:sz w:val="22"/>
          <w:szCs w:val="22"/>
        </w:rPr>
        <w:t>s</w:t>
      </w:r>
      <w:r w:rsidR="00FE0C37" w:rsidRPr="00444A83">
        <w:rPr>
          <w:rFonts w:ascii="Arial" w:hAnsi="Arial" w:cs="Arial"/>
          <w:sz w:val="22"/>
          <w:szCs w:val="22"/>
        </w:rPr>
        <w:t xml:space="preserve"> documentos neles contidos, os quais também foram rubricados pelos licitantes presentes.</w:t>
      </w:r>
    </w:p>
    <w:p w:rsidR="00787384" w:rsidRDefault="00EA2BE5" w:rsidP="00787384">
      <w:pPr>
        <w:spacing w:line="360" w:lineRule="auto"/>
        <w:jc w:val="both"/>
      </w:pPr>
      <w:r w:rsidRPr="00444A83">
        <w:t xml:space="preserve">Ato contínuo, </w:t>
      </w:r>
      <w:r w:rsidR="00444A83" w:rsidRPr="00FE2A87">
        <w:t>a licitante</w:t>
      </w:r>
      <w:r w:rsidR="00444A83" w:rsidRPr="00444A83">
        <w:rPr>
          <w:b/>
        </w:rPr>
        <w:t xml:space="preserve"> </w:t>
      </w:r>
      <w:proofErr w:type="gramStart"/>
      <w:r w:rsidR="00444A83" w:rsidRPr="00444A83">
        <w:rPr>
          <w:b/>
        </w:rPr>
        <w:t>M.R.</w:t>
      </w:r>
      <w:proofErr w:type="gramEnd"/>
      <w:r w:rsidR="00444A83" w:rsidRPr="00444A83">
        <w:rPr>
          <w:b/>
        </w:rPr>
        <w:t>S DA SILVA &amp; CIA. LTDA – EPP</w:t>
      </w:r>
      <w:r w:rsidR="00444A83">
        <w:rPr>
          <w:b/>
        </w:rPr>
        <w:t xml:space="preserve"> </w:t>
      </w:r>
      <w:r w:rsidR="00444A83" w:rsidRPr="0035149A">
        <w:t>fez</w:t>
      </w:r>
      <w:r w:rsidRPr="00444A83">
        <w:t xml:space="preserve"> os seguintes apontamentos:</w:t>
      </w:r>
      <w:r w:rsidR="00444A83">
        <w:t xml:space="preserve"> </w:t>
      </w:r>
      <w:r w:rsidR="00FE2A87">
        <w:t xml:space="preserve">a empresa </w:t>
      </w:r>
      <w:r w:rsidR="00FE2A87" w:rsidRPr="00444A83">
        <w:rPr>
          <w:b/>
        </w:rPr>
        <w:t>REDE INTERNACIONAL DE AÇÃO COMUNITÁRIA – INTERAÇÃO</w:t>
      </w:r>
      <w:r w:rsidR="00FE2A87">
        <w:t xml:space="preserve"> não apresentou alvará de funcionamento expedido pela Prefeitura Municipal, conforme item 6.1.2 do edital; a empresa </w:t>
      </w:r>
      <w:r w:rsidR="00FE2A87" w:rsidRPr="00444A83">
        <w:rPr>
          <w:b/>
        </w:rPr>
        <w:t>M.J. ASSESSORIA E CONSULTORIA LTDA – EPP</w:t>
      </w:r>
      <w:r w:rsidR="00FE2A87">
        <w:t xml:space="preserve"> não apresentou os documentos autenticados, conforme item 6.7 do edital.</w:t>
      </w:r>
    </w:p>
    <w:p w:rsidR="005C0B5E" w:rsidRDefault="00FE0C37" w:rsidP="007873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7384">
        <w:t>Ato contí</w:t>
      </w:r>
      <w:r w:rsidR="00F641D0" w:rsidRPr="00787384">
        <w:t xml:space="preserve">nuo, a CPL </w:t>
      </w:r>
      <w:r w:rsidR="008C4065" w:rsidRPr="00787384">
        <w:t xml:space="preserve">recebeu os apontamentos do licitante e </w:t>
      </w:r>
      <w:r w:rsidR="00787384">
        <w:t xml:space="preserve">declarou </w:t>
      </w:r>
      <w:r w:rsidR="003075A7">
        <w:t>in</w:t>
      </w:r>
      <w:r w:rsidR="00787384">
        <w:t xml:space="preserve">abilitadas as seguintes empresas: </w:t>
      </w:r>
      <w:r w:rsidR="0055615F" w:rsidRPr="00444A83">
        <w:rPr>
          <w:rFonts w:ascii="Arial" w:hAnsi="Arial" w:cs="Arial"/>
          <w:b/>
          <w:sz w:val="22"/>
          <w:szCs w:val="22"/>
        </w:rPr>
        <w:t xml:space="preserve">REDE INTERNACIONAL DE AÇÃO COMUNITÁRIA – </w:t>
      </w:r>
      <w:r w:rsidR="0055615F" w:rsidRPr="0055615F">
        <w:rPr>
          <w:rFonts w:ascii="Arial" w:hAnsi="Arial" w:cs="Arial"/>
          <w:b/>
          <w:sz w:val="22"/>
          <w:szCs w:val="22"/>
        </w:rPr>
        <w:t>INTERAÇÃO</w:t>
      </w:r>
      <w:r w:rsidR="00A12A6B">
        <w:rPr>
          <w:rFonts w:ascii="Arial" w:hAnsi="Arial" w:cs="Arial"/>
          <w:sz w:val="22"/>
          <w:szCs w:val="22"/>
        </w:rPr>
        <w:t xml:space="preserve">, </w:t>
      </w:r>
      <w:r w:rsidR="00A12A6B">
        <w:rPr>
          <w:rFonts w:ascii="Arial" w:hAnsi="Arial" w:cs="Arial"/>
          <w:sz w:val="22"/>
          <w:szCs w:val="22"/>
        </w:rPr>
        <w:t>por não apresentar a documentação exigida</w:t>
      </w:r>
      <w:r w:rsidR="00A12A6B">
        <w:rPr>
          <w:rFonts w:ascii="Arial" w:hAnsi="Arial" w:cs="Arial"/>
          <w:sz w:val="22"/>
          <w:szCs w:val="22"/>
        </w:rPr>
        <w:t>;</w:t>
      </w:r>
      <w:r w:rsidR="0055615F">
        <w:rPr>
          <w:rFonts w:ascii="Arial" w:hAnsi="Arial" w:cs="Arial"/>
          <w:b/>
          <w:sz w:val="22"/>
          <w:szCs w:val="22"/>
        </w:rPr>
        <w:t xml:space="preserve"> </w:t>
      </w:r>
      <w:r w:rsidR="0055615F">
        <w:rPr>
          <w:rFonts w:ascii="Arial" w:hAnsi="Arial" w:cs="Arial"/>
          <w:sz w:val="22"/>
          <w:szCs w:val="22"/>
        </w:rPr>
        <w:t xml:space="preserve">e </w:t>
      </w:r>
      <w:r w:rsidR="00787384" w:rsidRPr="0055615F">
        <w:rPr>
          <w:rFonts w:ascii="Arial" w:hAnsi="Arial" w:cs="Arial"/>
          <w:b/>
          <w:sz w:val="22"/>
          <w:szCs w:val="22"/>
        </w:rPr>
        <w:t>M</w:t>
      </w:r>
      <w:r w:rsidR="00787384" w:rsidRPr="00444A83">
        <w:rPr>
          <w:rFonts w:ascii="Arial" w:hAnsi="Arial" w:cs="Arial"/>
          <w:b/>
          <w:sz w:val="22"/>
          <w:szCs w:val="22"/>
        </w:rPr>
        <w:t>.J. ASSESSORIA E CONSULTORIA LTDA – EPP</w:t>
      </w:r>
      <w:r w:rsidR="00A12A6B" w:rsidRPr="00A12A6B">
        <w:rPr>
          <w:rFonts w:ascii="Arial" w:hAnsi="Arial" w:cs="Arial"/>
          <w:sz w:val="22"/>
          <w:szCs w:val="22"/>
        </w:rPr>
        <w:t>, por não apresentar os documentos autenticados</w:t>
      </w:r>
      <w:r w:rsidR="00787384">
        <w:rPr>
          <w:rFonts w:ascii="Arial" w:hAnsi="Arial" w:cs="Arial"/>
          <w:sz w:val="22"/>
          <w:szCs w:val="22"/>
        </w:rPr>
        <w:t xml:space="preserve">. </w:t>
      </w:r>
    </w:p>
    <w:p w:rsidR="00787384" w:rsidRDefault="00787384" w:rsidP="007873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As empresas </w:t>
      </w:r>
      <w:r w:rsidRPr="00444A83">
        <w:rPr>
          <w:rFonts w:ascii="Arial" w:hAnsi="Arial" w:cs="Arial"/>
          <w:b/>
          <w:sz w:val="22"/>
          <w:szCs w:val="22"/>
        </w:rPr>
        <w:t>INDEP – INSTITUTO DE DESENVOLVIMENTO PESSOAL S/C LTDA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</w:t>
      </w:r>
      <w:proofErr w:type="gramStart"/>
      <w:r w:rsidRPr="00444A83">
        <w:rPr>
          <w:rFonts w:ascii="Arial" w:hAnsi="Arial" w:cs="Arial"/>
          <w:b/>
          <w:sz w:val="22"/>
          <w:szCs w:val="22"/>
        </w:rPr>
        <w:t>M.R.</w:t>
      </w:r>
      <w:proofErr w:type="gramEnd"/>
      <w:r w:rsidRPr="00444A83">
        <w:rPr>
          <w:rFonts w:ascii="Arial" w:hAnsi="Arial" w:cs="Arial"/>
          <w:b/>
          <w:sz w:val="22"/>
          <w:szCs w:val="22"/>
        </w:rPr>
        <w:t>S DA SILVA &amp; CIA. LTDA – EPP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87384">
        <w:rPr>
          <w:rFonts w:ascii="Arial" w:hAnsi="Arial" w:cs="Arial"/>
          <w:sz w:val="22"/>
          <w:szCs w:val="22"/>
        </w:rPr>
        <w:t>foram declaradas habilitadas</w:t>
      </w:r>
      <w:r>
        <w:rPr>
          <w:rFonts w:ascii="Arial" w:hAnsi="Arial" w:cs="Arial"/>
          <w:sz w:val="22"/>
          <w:szCs w:val="22"/>
        </w:rPr>
        <w:t>.</w:t>
      </w:r>
    </w:p>
    <w:p w:rsidR="003075A7" w:rsidRDefault="00787384" w:rsidP="007873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075A7">
        <w:rPr>
          <w:rFonts w:ascii="Arial" w:hAnsi="Arial" w:cs="Arial"/>
          <w:sz w:val="22"/>
          <w:szCs w:val="22"/>
        </w:rPr>
        <w:t xml:space="preserve">berta a palavra, </w:t>
      </w:r>
      <w:r w:rsidR="003075A7">
        <w:rPr>
          <w:rFonts w:ascii="Arial" w:hAnsi="Arial" w:cs="Arial"/>
          <w:sz w:val="22"/>
          <w:szCs w:val="22"/>
        </w:rPr>
        <w:t>a representante legal</w:t>
      </w:r>
      <w:r w:rsidR="003075A7">
        <w:rPr>
          <w:rFonts w:ascii="Arial" w:hAnsi="Arial" w:cs="Arial"/>
          <w:sz w:val="22"/>
          <w:szCs w:val="22"/>
        </w:rPr>
        <w:t xml:space="preserve"> da empresa </w:t>
      </w:r>
      <w:r w:rsidR="003075A7" w:rsidRPr="00444A83">
        <w:rPr>
          <w:rFonts w:ascii="Arial" w:hAnsi="Arial" w:cs="Arial"/>
          <w:b/>
          <w:sz w:val="22"/>
          <w:szCs w:val="22"/>
        </w:rPr>
        <w:t>M.J. ASSESSORIA E CONSULTORIA LTDA – EPP</w:t>
      </w:r>
      <w:r w:rsidR="003075A7">
        <w:rPr>
          <w:rFonts w:ascii="Arial" w:hAnsi="Arial" w:cs="Arial"/>
          <w:sz w:val="22"/>
          <w:szCs w:val="22"/>
        </w:rPr>
        <w:t xml:space="preserve"> alegou que os documentos originais foram apresentados na sessão e não houve autenticação por decisão da Comissão.</w:t>
      </w:r>
      <w:bookmarkStart w:id="0" w:name="_GoBack"/>
      <w:bookmarkEnd w:id="0"/>
    </w:p>
    <w:p w:rsidR="003075A7" w:rsidRPr="004D279D" w:rsidRDefault="003075A7" w:rsidP="003075A7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D279D">
        <w:rPr>
          <w:rFonts w:ascii="Arial" w:hAnsi="Arial" w:cs="Arial"/>
          <w:color w:val="000000"/>
          <w:sz w:val="22"/>
          <w:szCs w:val="22"/>
        </w:rPr>
        <w:t>Esta decisão será divulgada pelos meios e formas legais. Fica iniciado o prazo legal para apresentação de recursos quanto à habilitação ou inabilitação, sendo assegurado o direito a manifestação de quaisquer interessados.</w:t>
      </w:r>
    </w:p>
    <w:p w:rsidR="003075A7" w:rsidRDefault="003075A7" w:rsidP="003075A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color w:val="000000"/>
          <w:sz w:val="22"/>
          <w:szCs w:val="22"/>
        </w:rPr>
        <w:t xml:space="preserve">Se não houver recurso, fica previamente marcada para o dia </w:t>
      </w:r>
      <w:r>
        <w:rPr>
          <w:rFonts w:ascii="Arial" w:hAnsi="Arial" w:cs="Arial"/>
          <w:color w:val="000000"/>
          <w:sz w:val="22"/>
          <w:szCs w:val="22"/>
        </w:rPr>
        <w:t>19</w:t>
      </w:r>
      <w:r w:rsidRPr="004D279D">
        <w:rPr>
          <w:rFonts w:ascii="Arial" w:hAnsi="Arial" w:cs="Arial"/>
          <w:color w:val="000000"/>
          <w:sz w:val="22"/>
          <w:szCs w:val="22"/>
        </w:rPr>
        <w:t>/0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4D279D">
        <w:rPr>
          <w:rFonts w:ascii="Arial" w:hAnsi="Arial" w:cs="Arial"/>
          <w:color w:val="000000"/>
          <w:sz w:val="22"/>
          <w:szCs w:val="22"/>
        </w:rPr>
        <w:t>/2017</w:t>
      </w:r>
      <w:r>
        <w:rPr>
          <w:rFonts w:ascii="Arial" w:hAnsi="Arial" w:cs="Arial"/>
          <w:color w:val="000000"/>
          <w:sz w:val="22"/>
          <w:szCs w:val="22"/>
        </w:rPr>
        <w:t xml:space="preserve"> às 9h00min</w:t>
      </w:r>
      <w:r w:rsidRPr="004D279D">
        <w:rPr>
          <w:rFonts w:ascii="Arial" w:hAnsi="Arial" w:cs="Arial"/>
          <w:color w:val="000000"/>
          <w:sz w:val="22"/>
          <w:szCs w:val="22"/>
        </w:rPr>
        <w:t xml:space="preserve"> a sessão para abertura dos envelopes de proposta.</w:t>
      </w:r>
    </w:p>
    <w:p w:rsidR="003075A7" w:rsidRDefault="007F4DA4" w:rsidP="003075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4A83">
        <w:rPr>
          <w:rFonts w:ascii="Arial" w:hAnsi="Arial" w:cs="Arial"/>
          <w:sz w:val="22"/>
          <w:szCs w:val="22"/>
        </w:rPr>
        <w:t>Os envelopes de proposta apresentados ficarão custodiados em poder da Comissão, devidamente lacrados, até a definição de continuidade deste processo.</w:t>
      </w:r>
    </w:p>
    <w:p w:rsidR="0055615F" w:rsidRDefault="00660E0F" w:rsidP="005561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4A83">
        <w:rPr>
          <w:rFonts w:ascii="Arial" w:hAnsi="Arial" w:cs="Arial"/>
          <w:sz w:val="22"/>
          <w:szCs w:val="22"/>
        </w:rPr>
        <w:t xml:space="preserve">Nada mais havendo a constar, lavrou-se esta ata que vai assinada pelos membros abaixo identificados da Comissão Permanente de Licitações </w:t>
      </w:r>
      <w:proofErr w:type="gramStart"/>
      <w:r w:rsidRPr="00444A83">
        <w:rPr>
          <w:rFonts w:ascii="Arial" w:hAnsi="Arial" w:cs="Arial"/>
          <w:sz w:val="22"/>
          <w:szCs w:val="22"/>
        </w:rPr>
        <w:t xml:space="preserve">da </w:t>
      </w:r>
      <w:r w:rsidR="001E72ED" w:rsidRPr="00444A83">
        <w:rPr>
          <w:rFonts w:ascii="Arial" w:hAnsi="Arial" w:cs="Arial"/>
          <w:sz w:val="22"/>
          <w:szCs w:val="22"/>
        </w:rPr>
        <w:t>Progresso</w:t>
      </w:r>
      <w:proofErr w:type="gramEnd"/>
      <w:r w:rsidR="001E72ED" w:rsidRPr="00444A83">
        <w:rPr>
          <w:rFonts w:ascii="Arial" w:hAnsi="Arial" w:cs="Arial"/>
          <w:sz w:val="22"/>
          <w:szCs w:val="22"/>
        </w:rPr>
        <w:t xml:space="preserve"> e Habit</w:t>
      </w:r>
      <w:r w:rsidR="00FD5785" w:rsidRPr="00444A83">
        <w:rPr>
          <w:rFonts w:ascii="Arial" w:hAnsi="Arial" w:cs="Arial"/>
          <w:sz w:val="22"/>
          <w:szCs w:val="22"/>
        </w:rPr>
        <w:t>ação de São Carlos S/A – PROHAB, bem como pelos licitantes presentes.</w:t>
      </w:r>
    </w:p>
    <w:p w:rsidR="0055615F" w:rsidRDefault="0055615F" w:rsidP="005561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162A" w:rsidRDefault="00D5162A" w:rsidP="005561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15F" w:rsidRDefault="0055615F" w:rsidP="005561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15F" w:rsidRDefault="001E72ED" w:rsidP="005561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A83">
        <w:rPr>
          <w:rFonts w:ascii="Arial" w:hAnsi="Arial" w:cs="Arial"/>
          <w:sz w:val="22"/>
          <w:szCs w:val="22"/>
        </w:rPr>
        <w:t xml:space="preserve">Luiz </w:t>
      </w:r>
      <w:proofErr w:type="spellStart"/>
      <w:r w:rsidRPr="00444A83">
        <w:rPr>
          <w:rFonts w:ascii="Arial" w:hAnsi="Arial" w:cs="Arial"/>
          <w:sz w:val="22"/>
          <w:szCs w:val="22"/>
        </w:rPr>
        <w:t>Valentie</w:t>
      </w:r>
      <w:proofErr w:type="spellEnd"/>
      <w:r w:rsidRPr="00444A83">
        <w:rPr>
          <w:rFonts w:ascii="Arial" w:hAnsi="Arial" w:cs="Arial"/>
          <w:sz w:val="22"/>
          <w:szCs w:val="22"/>
        </w:rPr>
        <w:t xml:space="preserve"> de Oliveira Neto</w:t>
      </w:r>
      <w:r w:rsidR="0055615F">
        <w:rPr>
          <w:rFonts w:ascii="Arial" w:hAnsi="Arial" w:cs="Arial"/>
          <w:sz w:val="22"/>
          <w:szCs w:val="22"/>
        </w:rPr>
        <w:tab/>
      </w:r>
      <w:r w:rsidR="0055615F">
        <w:rPr>
          <w:rFonts w:ascii="Arial" w:hAnsi="Arial" w:cs="Arial"/>
          <w:sz w:val="22"/>
          <w:szCs w:val="22"/>
        </w:rPr>
        <w:tab/>
      </w:r>
      <w:r w:rsidR="0055615F">
        <w:rPr>
          <w:rFonts w:ascii="Arial" w:hAnsi="Arial" w:cs="Arial"/>
          <w:sz w:val="22"/>
          <w:szCs w:val="22"/>
        </w:rPr>
        <w:tab/>
      </w:r>
      <w:r w:rsidR="00DF779A" w:rsidRPr="00444A83">
        <w:rPr>
          <w:rFonts w:ascii="Arial" w:hAnsi="Arial" w:cs="Arial"/>
          <w:sz w:val="22"/>
          <w:szCs w:val="22"/>
        </w:rPr>
        <w:t xml:space="preserve">Carolina </w:t>
      </w:r>
      <w:proofErr w:type="spellStart"/>
      <w:r w:rsidR="00DF779A" w:rsidRPr="00444A83">
        <w:rPr>
          <w:rFonts w:ascii="Arial" w:hAnsi="Arial" w:cs="Arial"/>
          <w:sz w:val="22"/>
          <w:szCs w:val="22"/>
        </w:rPr>
        <w:t>Labaki</w:t>
      </w:r>
      <w:proofErr w:type="spellEnd"/>
      <w:r w:rsidR="00DF779A" w:rsidRPr="00444A83">
        <w:rPr>
          <w:rFonts w:ascii="Arial" w:hAnsi="Arial" w:cs="Arial"/>
          <w:sz w:val="22"/>
          <w:szCs w:val="22"/>
        </w:rPr>
        <w:t xml:space="preserve"> Silva</w:t>
      </w:r>
    </w:p>
    <w:p w:rsidR="0055615F" w:rsidRDefault="00787A70" w:rsidP="005561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A83">
        <w:rPr>
          <w:rFonts w:ascii="Arial" w:hAnsi="Arial" w:cs="Arial"/>
          <w:sz w:val="22"/>
          <w:szCs w:val="22"/>
        </w:rPr>
        <w:t>Pr</w:t>
      </w:r>
      <w:r w:rsidR="0055615F">
        <w:rPr>
          <w:rFonts w:ascii="Arial" w:hAnsi="Arial" w:cs="Arial"/>
          <w:sz w:val="22"/>
          <w:szCs w:val="22"/>
        </w:rPr>
        <w:t>esidente</w:t>
      </w:r>
      <w:r w:rsidR="0055615F">
        <w:rPr>
          <w:rFonts w:ascii="Arial" w:hAnsi="Arial" w:cs="Arial"/>
          <w:sz w:val="22"/>
          <w:szCs w:val="22"/>
        </w:rPr>
        <w:tab/>
      </w:r>
      <w:r w:rsidR="0055615F">
        <w:rPr>
          <w:rFonts w:ascii="Arial" w:hAnsi="Arial" w:cs="Arial"/>
          <w:sz w:val="22"/>
          <w:szCs w:val="22"/>
        </w:rPr>
        <w:tab/>
      </w:r>
      <w:r w:rsidR="0055615F">
        <w:rPr>
          <w:rFonts w:ascii="Arial" w:hAnsi="Arial" w:cs="Arial"/>
          <w:sz w:val="22"/>
          <w:szCs w:val="22"/>
        </w:rPr>
        <w:tab/>
      </w:r>
      <w:r w:rsidR="0055615F">
        <w:rPr>
          <w:rFonts w:ascii="Arial" w:hAnsi="Arial" w:cs="Arial"/>
          <w:sz w:val="22"/>
          <w:szCs w:val="22"/>
        </w:rPr>
        <w:tab/>
      </w:r>
      <w:r w:rsidR="0055615F">
        <w:rPr>
          <w:rFonts w:ascii="Arial" w:hAnsi="Arial" w:cs="Arial"/>
          <w:sz w:val="22"/>
          <w:szCs w:val="22"/>
        </w:rPr>
        <w:tab/>
      </w:r>
      <w:r w:rsidR="0055615F">
        <w:rPr>
          <w:rFonts w:ascii="Arial" w:hAnsi="Arial" w:cs="Arial"/>
          <w:sz w:val="22"/>
          <w:szCs w:val="22"/>
        </w:rPr>
        <w:tab/>
      </w:r>
      <w:r w:rsidR="00DF779A" w:rsidRPr="00444A83">
        <w:rPr>
          <w:rFonts w:ascii="Arial" w:hAnsi="Arial" w:cs="Arial"/>
          <w:sz w:val="22"/>
          <w:szCs w:val="22"/>
        </w:rPr>
        <w:t>Membro</w:t>
      </w:r>
    </w:p>
    <w:p w:rsidR="0055615F" w:rsidRDefault="0055615F" w:rsidP="005561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162A" w:rsidRDefault="00D5162A" w:rsidP="005561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15F" w:rsidRDefault="0055615F" w:rsidP="005561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15F" w:rsidRDefault="00B12A8E" w:rsidP="005561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A83">
        <w:rPr>
          <w:rFonts w:ascii="Arial" w:hAnsi="Arial" w:cs="Arial"/>
          <w:sz w:val="22"/>
          <w:szCs w:val="22"/>
        </w:rPr>
        <w:t xml:space="preserve">Viviane Século </w:t>
      </w:r>
      <w:proofErr w:type="spellStart"/>
      <w:r w:rsidRPr="00444A83">
        <w:rPr>
          <w:rFonts w:ascii="Arial" w:hAnsi="Arial" w:cs="Arial"/>
          <w:sz w:val="22"/>
          <w:szCs w:val="22"/>
        </w:rPr>
        <w:t>Sabaini</w:t>
      </w:r>
      <w:proofErr w:type="spellEnd"/>
    </w:p>
    <w:p w:rsidR="00445CE0" w:rsidRDefault="00B12A8E" w:rsidP="0055615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A83">
        <w:rPr>
          <w:rFonts w:ascii="Arial" w:hAnsi="Arial" w:cs="Arial"/>
          <w:sz w:val="22"/>
          <w:szCs w:val="22"/>
        </w:rPr>
        <w:t>Membro</w:t>
      </w:r>
    </w:p>
    <w:p w:rsidR="0055615F" w:rsidRDefault="0055615F" w:rsidP="0055615F">
      <w:pPr>
        <w:spacing w:line="360" w:lineRule="auto"/>
        <w:rPr>
          <w:rFonts w:ascii="Arial" w:hAnsi="Arial" w:cs="Arial"/>
          <w:sz w:val="22"/>
          <w:szCs w:val="22"/>
        </w:rPr>
      </w:pPr>
    </w:p>
    <w:p w:rsidR="00D5162A" w:rsidRDefault="00D5162A" w:rsidP="0055615F">
      <w:pPr>
        <w:spacing w:line="360" w:lineRule="auto"/>
        <w:rPr>
          <w:rFonts w:ascii="Arial" w:hAnsi="Arial" w:cs="Arial"/>
          <w:sz w:val="22"/>
          <w:szCs w:val="22"/>
        </w:rPr>
      </w:pPr>
    </w:p>
    <w:p w:rsidR="0055615F" w:rsidRPr="00444A83" w:rsidRDefault="0055615F" w:rsidP="0055615F">
      <w:pPr>
        <w:spacing w:line="360" w:lineRule="auto"/>
        <w:rPr>
          <w:rFonts w:ascii="Arial" w:hAnsi="Arial" w:cs="Arial"/>
          <w:sz w:val="22"/>
          <w:szCs w:val="22"/>
        </w:rPr>
      </w:pPr>
    </w:p>
    <w:p w:rsidR="0055615F" w:rsidRPr="0055615F" w:rsidRDefault="0055615F" w:rsidP="005561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615F">
        <w:rPr>
          <w:rFonts w:ascii="Arial" w:hAnsi="Arial" w:cs="Arial"/>
          <w:sz w:val="22"/>
          <w:szCs w:val="22"/>
        </w:rPr>
        <w:t>M.J. ASSESSORIA E CONSULTORIA LTDA – EPP</w:t>
      </w:r>
      <w:r>
        <w:rPr>
          <w:rFonts w:ascii="Arial" w:hAnsi="Arial" w:cs="Arial"/>
          <w:sz w:val="22"/>
          <w:szCs w:val="22"/>
        </w:rPr>
        <w:t xml:space="preserve"> ____</w:t>
      </w:r>
      <w:r w:rsidRPr="0055615F">
        <w:rPr>
          <w:rFonts w:ascii="Arial" w:hAnsi="Arial" w:cs="Arial"/>
          <w:sz w:val="22"/>
          <w:szCs w:val="22"/>
        </w:rPr>
        <w:t>_______________________________</w:t>
      </w:r>
    </w:p>
    <w:p w:rsidR="0055615F" w:rsidRPr="0055615F" w:rsidRDefault="0055615F" w:rsidP="005561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15F" w:rsidRPr="0055615F" w:rsidRDefault="0055615F" w:rsidP="005561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15F" w:rsidRPr="0055615F" w:rsidRDefault="0055615F" w:rsidP="0055615F">
      <w:pPr>
        <w:spacing w:line="360" w:lineRule="auto"/>
        <w:jc w:val="both"/>
      </w:pPr>
      <w:proofErr w:type="gramStart"/>
      <w:r w:rsidRPr="0055615F">
        <w:rPr>
          <w:rFonts w:ascii="Arial" w:hAnsi="Arial" w:cs="Arial"/>
          <w:sz w:val="22"/>
          <w:szCs w:val="22"/>
        </w:rPr>
        <w:t>M.R.</w:t>
      </w:r>
      <w:proofErr w:type="gramEnd"/>
      <w:r w:rsidRPr="0055615F">
        <w:rPr>
          <w:rFonts w:ascii="Arial" w:hAnsi="Arial" w:cs="Arial"/>
          <w:sz w:val="22"/>
          <w:szCs w:val="22"/>
        </w:rPr>
        <w:t>S DA SILVA &amp; CIA. LTDA – EPP</w:t>
      </w:r>
      <w:r>
        <w:rPr>
          <w:rFonts w:ascii="Arial" w:hAnsi="Arial" w:cs="Arial"/>
          <w:sz w:val="22"/>
          <w:szCs w:val="22"/>
        </w:rPr>
        <w:t xml:space="preserve"> ____</w:t>
      </w:r>
      <w:r w:rsidRPr="0055615F">
        <w:rPr>
          <w:rFonts w:ascii="Arial" w:hAnsi="Arial" w:cs="Arial"/>
          <w:sz w:val="22"/>
          <w:szCs w:val="22"/>
        </w:rPr>
        <w:t>___________________________________________</w:t>
      </w:r>
    </w:p>
    <w:sectPr w:rsidR="0055615F" w:rsidRPr="0055615F" w:rsidSect="006354B8">
      <w:headerReference w:type="default" r:id="rId9"/>
      <w:footerReference w:type="default" r:id="rId10"/>
      <w:type w:val="continuous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71" w:rsidRDefault="00267171">
      <w:r>
        <w:separator/>
      </w:r>
    </w:p>
  </w:endnote>
  <w:endnote w:type="continuationSeparator" w:id="0">
    <w:p w:rsidR="00267171" w:rsidRDefault="0026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5E5045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 w:rsidR="00C34C07"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3373-7609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 w:rsidR="00C34C07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Ayrton Salvador Leopoldino Jr</w:t>
    </w:r>
    <w:r w:rsidRPr="00014EEA">
      <w:rPr>
        <w:rFonts w:ascii="Arial" w:hAnsi="Arial" w:cs="Arial"/>
        <w:sz w:val="16"/>
        <w:szCs w:val="16"/>
      </w:rPr>
      <w:t xml:space="preserve">, </w:t>
    </w:r>
    <w:r w:rsidR="00C34C07">
      <w:rPr>
        <w:rFonts w:ascii="Arial" w:hAnsi="Arial" w:cs="Arial"/>
        <w:sz w:val="16"/>
        <w:szCs w:val="16"/>
      </w:rPr>
      <w:t>1586 – Chac.</w:t>
    </w:r>
    <w:r w:rsidRPr="00014EEA">
      <w:rPr>
        <w:rFonts w:ascii="Arial" w:hAnsi="Arial" w:cs="Arial"/>
        <w:sz w:val="16"/>
        <w:szCs w:val="16"/>
      </w:rPr>
      <w:t>das Flores – São Carlos/SP</w:t>
    </w:r>
    <w:r w:rsidR="00C34C07"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e-mail: </w:t>
    </w:r>
    <w:r w:rsidR="00C34C07">
      <w:rPr>
        <w:rFonts w:ascii="Arial" w:hAnsi="Arial" w:cs="Arial"/>
        <w:sz w:val="16"/>
        <w:szCs w:val="16"/>
      </w:rPr>
      <w:t>prohab</w:t>
    </w:r>
    <w:r w:rsidR="00447AF7">
      <w:rPr>
        <w:rFonts w:ascii="Arial" w:hAnsi="Arial" w:cs="Arial"/>
        <w:sz w:val="16"/>
        <w:szCs w:val="16"/>
      </w:rPr>
      <w:t>.sc</w:t>
    </w:r>
    <w:r w:rsidRPr="00BE3026">
      <w:rPr>
        <w:rFonts w:ascii="Arial" w:hAnsi="Arial" w:cs="Arial"/>
        <w:sz w:val="16"/>
        <w:szCs w:val="16"/>
      </w:rPr>
      <w:t>@</w:t>
    </w:r>
    <w:r w:rsidR="00447AF7">
      <w:rPr>
        <w:rFonts w:ascii="Arial" w:hAnsi="Arial" w:cs="Arial"/>
        <w:sz w:val="16"/>
        <w:szCs w:val="16"/>
      </w:rPr>
      <w:t>prohab.</w:t>
    </w:r>
    <w:r w:rsidR="00C34C07">
      <w:rPr>
        <w:rFonts w:ascii="Arial" w:hAnsi="Arial" w:cs="Arial"/>
        <w:sz w:val="16"/>
        <w:szCs w:val="16"/>
      </w:rPr>
      <w:t>saocarlos.sp.gov.br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71" w:rsidRDefault="00267171">
      <w:r>
        <w:separator/>
      </w:r>
    </w:p>
  </w:footnote>
  <w:footnote w:type="continuationSeparator" w:id="0">
    <w:p w:rsidR="00267171" w:rsidRDefault="00267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0F18FDFB" wp14:editId="4CD430E4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1" name="Imagem 1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5E5045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5E5045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 w:rsidR="00132DFF"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 w:rsidR="00132DFF"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 w:rsidR="00132DFF"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5E5045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5E5045" w:rsidP="003B2C34">
    <w:pPr>
      <w:jc w:val="center"/>
      <w:rPr>
        <w:rFonts w:ascii="Arial" w:hAnsi="Arial" w:cs="Arial"/>
        <w:sz w:val="16"/>
        <w:szCs w:val="16"/>
      </w:rPr>
    </w:pPr>
  </w:p>
  <w:p w:rsidR="005E5045" w:rsidRDefault="005E5045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820B74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BCF"/>
    <w:multiLevelType w:val="hybridMultilevel"/>
    <w:tmpl w:val="EB62D65A"/>
    <w:lvl w:ilvl="0" w:tplc="6CB4AA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0C62DB"/>
    <w:multiLevelType w:val="hybridMultilevel"/>
    <w:tmpl w:val="689A3A50"/>
    <w:lvl w:ilvl="0" w:tplc="0416000F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06192FBD"/>
    <w:multiLevelType w:val="hybridMultilevel"/>
    <w:tmpl w:val="64F0CE96"/>
    <w:lvl w:ilvl="0" w:tplc="0416000B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>
    <w:nsid w:val="06D07AD4"/>
    <w:multiLevelType w:val="hybridMultilevel"/>
    <w:tmpl w:val="D60E9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B31EF"/>
    <w:multiLevelType w:val="hybridMultilevel"/>
    <w:tmpl w:val="7932E5A2"/>
    <w:lvl w:ilvl="0" w:tplc="A7980DF2">
      <w:numFmt w:val="bullet"/>
      <w:lvlText w:val="-"/>
      <w:lvlJc w:val="left"/>
      <w:pPr>
        <w:tabs>
          <w:tab w:val="num" w:pos="1665"/>
        </w:tabs>
        <w:ind w:left="1665" w:hanging="9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4558D0"/>
    <w:multiLevelType w:val="hybridMultilevel"/>
    <w:tmpl w:val="53041002"/>
    <w:lvl w:ilvl="0" w:tplc="7E3E8BF2">
      <w:start w:val="3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03027E0"/>
    <w:multiLevelType w:val="hybridMultilevel"/>
    <w:tmpl w:val="E402E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74B33"/>
    <w:multiLevelType w:val="hybridMultilevel"/>
    <w:tmpl w:val="BDAAB81A"/>
    <w:lvl w:ilvl="0" w:tplc="4F502E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215F4"/>
    <w:multiLevelType w:val="multilevel"/>
    <w:tmpl w:val="3F5E7A3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43255F6"/>
    <w:multiLevelType w:val="hybridMultilevel"/>
    <w:tmpl w:val="69F44F08"/>
    <w:lvl w:ilvl="0" w:tplc="94A051A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>
    <w:nsid w:val="26C63F64"/>
    <w:multiLevelType w:val="hybridMultilevel"/>
    <w:tmpl w:val="3B96394A"/>
    <w:lvl w:ilvl="0" w:tplc="3BC2FDE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26EA0EE6"/>
    <w:multiLevelType w:val="multilevel"/>
    <w:tmpl w:val="4F0CDD48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2A2B69AC"/>
    <w:multiLevelType w:val="hybridMultilevel"/>
    <w:tmpl w:val="7F02F874"/>
    <w:lvl w:ilvl="0" w:tplc="C52E1D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C782062"/>
    <w:multiLevelType w:val="hybridMultilevel"/>
    <w:tmpl w:val="D1763E14"/>
    <w:lvl w:ilvl="0" w:tplc="CFBE4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F1A30AB"/>
    <w:multiLevelType w:val="hybridMultilevel"/>
    <w:tmpl w:val="8D96373C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35C63D39"/>
    <w:multiLevelType w:val="hybridMultilevel"/>
    <w:tmpl w:val="7F02F874"/>
    <w:lvl w:ilvl="0" w:tplc="C52E1D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B405816"/>
    <w:multiLevelType w:val="hybridMultilevel"/>
    <w:tmpl w:val="065E9920"/>
    <w:lvl w:ilvl="0" w:tplc="0416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7">
    <w:nsid w:val="3E0875AD"/>
    <w:multiLevelType w:val="hybridMultilevel"/>
    <w:tmpl w:val="2E640C20"/>
    <w:lvl w:ilvl="0" w:tplc="FD1A663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3E8414D9"/>
    <w:multiLevelType w:val="multilevel"/>
    <w:tmpl w:val="0EAA0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9">
    <w:nsid w:val="437C250A"/>
    <w:multiLevelType w:val="hybridMultilevel"/>
    <w:tmpl w:val="5AFAB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B034C"/>
    <w:multiLevelType w:val="hybridMultilevel"/>
    <w:tmpl w:val="74706818"/>
    <w:lvl w:ilvl="0" w:tplc="4BEADA9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1">
    <w:nsid w:val="47304C43"/>
    <w:multiLevelType w:val="hybridMultilevel"/>
    <w:tmpl w:val="8466C1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C721E4"/>
    <w:multiLevelType w:val="hybridMultilevel"/>
    <w:tmpl w:val="9C142800"/>
    <w:lvl w:ilvl="0" w:tplc="0416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3">
    <w:nsid w:val="54CD7EBB"/>
    <w:multiLevelType w:val="hybridMultilevel"/>
    <w:tmpl w:val="4F0CDD48"/>
    <w:lvl w:ilvl="0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58A323B2"/>
    <w:multiLevelType w:val="hybridMultilevel"/>
    <w:tmpl w:val="3F5E7A32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5DFE186C"/>
    <w:multiLevelType w:val="multilevel"/>
    <w:tmpl w:val="030894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6">
    <w:nsid w:val="683578E8"/>
    <w:multiLevelType w:val="hybridMultilevel"/>
    <w:tmpl w:val="70EA5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B4E2C"/>
    <w:multiLevelType w:val="hybridMultilevel"/>
    <w:tmpl w:val="C6B8101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57AE6"/>
    <w:multiLevelType w:val="hybridMultilevel"/>
    <w:tmpl w:val="2AB84CB0"/>
    <w:lvl w:ilvl="0" w:tplc="0416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9">
    <w:nsid w:val="7D0466FF"/>
    <w:multiLevelType w:val="hybridMultilevel"/>
    <w:tmpl w:val="4588DB06"/>
    <w:lvl w:ilvl="0" w:tplc="94A051A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0">
    <w:nsid w:val="7F703452"/>
    <w:multiLevelType w:val="hybridMultilevel"/>
    <w:tmpl w:val="59AC7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18"/>
  </w:num>
  <w:num w:numId="5">
    <w:abstractNumId w:val="17"/>
  </w:num>
  <w:num w:numId="6">
    <w:abstractNumId w:val="10"/>
  </w:num>
  <w:num w:numId="7">
    <w:abstractNumId w:val="13"/>
  </w:num>
  <w:num w:numId="8">
    <w:abstractNumId w:val="4"/>
  </w:num>
  <w:num w:numId="9">
    <w:abstractNumId w:val="5"/>
  </w:num>
  <w:num w:numId="10">
    <w:abstractNumId w:val="22"/>
  </w:num>
  <w:num w:numId="11">
    <w:abstractNumId w:val="1"/>
  </w:num>
  <w:num w:numId="12">
    <w:abstractNumId w:val="24"/>
  </w:num>
  <w:num w:numId="13">
    <w:abstractNumId w:val="8"/>
  </w:num>
  <w:num w:numId="14">
    <w:abstractNumId w:val="23"/>
  </w:num>
  <w:num w:numId="15">
    <w:abstractNumId w:val="11"/>
  </w:num>
  <w:num w:numId="16">
    <w:abstractNumId w:val="14"/>
  </w:num>
  <w:num w:numId="17">
    <w:abstractNumId w:val="21"/>
  </w:num>
  <w:num w:numId="18">
    <w:abstractNumId w:val="2"/>
  </w:num>
  <w:num w:numId="19">
    <w:abstractNumId w:val="16"/>
  </w:num>
  <w:num w:numId="20">
    <w:abstractNumId w:val="3"/>
  </w:num>
  <w:num w:numId="21">
    <w:abstractNumId w:val="30"/>
  </w:num>
  <w:num w:numId="22">
    <w:abstractNumId w:val="19"/>
  </w:num>
  <w:num w:numId="23">
    <w:abstractNumId w:val="26"/>
  </w:num>
  <w:num w:numId="24">
    <w:abstractNumId w:val="6"/>
  </w:num>
  <w:num w:numId="25">
    <w:abstractNumId w:val="27"/>
  </w:num>
  <w:num w:numId="26">
    <w:abstractNumId w:val="7"/>
  </w:num>
  <w:num w:numId="27">
    <w:abstractNumId w:val="29"/>
  </w:num>
  <w:num w:numId="28">
    <w:abstractNumId w:val="9"/>
  </w:num>
  <w:num w:numId="29">
    <w:abstractNumId w:val="15"/>
  </w:num>
  <w:num w:numId="30">
    <w:abstractNumId w:val="2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5C"/>
    <w:rsid w:val="00000117"/>
    <w:rsid w:val="00002DBC"/>
    <w:rsid w:val="00006535"/>
    <w:rsid w:val="00010393"/>
    <w:rsid w:val="000113E2"/>
    <w:rsid w:val="00014758"/>
    <w:rsid w:val="00014EEA"/>
    <w:rsid w:val="0001520C"/>
    <w:rsid w:val="00015DBC"/>
    <w:rsid w:val="00020810"/>
    <w:rsid w:val="00024B37"/>
    <w:rsid w:val="00024F53"/>
    <w:rsid w:val="00032F68"/>
    <w:rsid w:val="00033B99"/>
    <w:rsid w:val="000408BB"/>
    <w:rsid w:val="00040B70"/>
    <w:rsid w:val="00043610"/>
    <w:rsid w:val="00043A2B"/>
    <w:rsid w:val="00043EF0"/>
    <w:rsid w:val="000466B5"/>
    <w:rsid w:val="00046F47"/>
    <w:rsid w:val="000534A9"/>
    <w:rsid w:val="00053C79"/>
    <w:rsid w:val="000547ED"/>
    <w:rsid w:val="00060100"/>
    <w:rsid w:val="00060D00"/>
    <w:rsid w:val="00061386"/>
    <w:rsid w:val="000615D0"/>
    <w:rsid w:val="0006243A"/>
    <w:rsid w:val="00062F1B"/>
    <w:rsid w:val="00064FE6"/>
    <w:rsid w:val="00065219"/>
    <w:rsid w:val="000762BC"/>
    <w:rsid w:val="000766A8"/>
    <w:rsid w:val="00077EAB"/>
    <w:rsid w:val="00080832"/>
    <w:rsid w:val="0008643D"/>
    <w:rsid w:val="00087DCC"/>
    <w:rsid w:val="00092D78"/>
    <w:rsid w:val="00093100"/>
    <w:rsid w:val="00095357"/>
    <w:rsid w:val="000971F2"/>
    <w:rsid w:val="00097A02"/>
    <w:rsid w:val="000A16B6"/>
    <w:rsid w:val="000A5C20"/>
    <w:rsid w:val="000A5D51"/>
    <w:rsid w:val="000B0C16"/>
    <w:rsid w:val="000B12C9"/>
    <w:rsid w:val="000B6B8F"/>
    <w:rsid w:val="000C0FB3"/>
    <w:rsid w:val="000C3CDF"/>
    <w:rsid w:val="000C4B53"/>
    <w:rsid w:val="000C5228"/>
    <w:rsid w:val="000C5F20"/>
    <w:rsid w:val="000D0F88"/>
    <w:rsid w:val="000D33AD"/>
    <w:rsid w:val="000D3D36"/>
    <w:rsid w:val="000D46E6"/>
    <w:rsid w:val="000D5118"/>
    <w:rsid w:val="000D6C9E"/>
    <w:rsid w:val="000E02BE"/>
    <w:rsid w:val="000E3F1C"/>
    <w:rsid w:val="000E623D"/>
    <w:rsid w:val="000F18F2"/>
    <w:rsid w:val="000F32C1"/>
    <w:rsid w:val="000F356A"/>
    <w:rsid w:val="000F3D53"/>
    <w:rsid w:val="000F5700"/>
    <w:rsid w:val="001067F6"/>
    <w:rsid w:val="00107F22"/>
    <w:rsid w:val="001128D4"/>
    <w:rsid w:val="0012176B"/>
    <w:rsid w:val="00121D46"/>
    <w:rsid w:val="00132DFF"/>
    <w:rsid w:val="00133C04"/>
    <w:rsid w:val="001352EC"/>
    <w:rsid w:val="00135482"/>
    <w:rsid w:val="001359D7"/>
    <w:rsid w:val="00135ECD"/>
    <w:rsid w:val="001523E9"/>
    <w:rsid w:val="001540B2"/>
    <w:rsid w:val="00160119"/>
    <w:rsid w:val="00163B82"/>
    <w:rsid w:val="00164B2E"/>
    <w:rsid w:val="00166D3F"/>
    <w:rsid w:val="001678C8"/>
    <w:rsid w:val="00174F8E"/>
    <w:rsid w:val="001764F8"/>
    <w:rsid w:val="00176760"/>
    <w:rsid w:val="00177650"/>
    <w:rsid w:val="001819F7"/>
    <w:rsid w:val="00181FD9"/>
    <w:rsid w:val="00183515"/>
    <w:rsid w:val="0018760B"/>
    <w:rsid w:val="00187CA1"/>
    <w:rsid w:val="001905BB"/>
    <w:rsid w:val="001910E3"/>
    <w:rsid w:val="00193053"/>
    <w:rsid w:val="001959D5"/>
    <w:rsid w:val="00195AB0"/>
    <w:rsid w:val="001975F0"/>
    <w:rsid w:val="001A0062"/>
    <w:rsid w:val="001A2588"/>
    <w:rsid w:val="001A3460"/>
    <w:rsid w:val="001A3980"/>
    <w:rsid w:val="001A6030"/>
    <w:rsid w:val="001A6496"/>
    <w:rsid w:val="001B495A"/>
    <w:rsid w:val="001B6A78"/>
    <w:rsid w:val="001C0112"/>
    <w:rsid w:val="001C39E2"/>
    <w:rsid w:val="001C6863"/>
    <w:rsid w:val="001D2B36"/>
    <w:rsid w:val="001D3D13"/>
    <w:rsid w:val="001D4538"/>
    <w:rsid w:val="001D4A00"/>
    <w:rsid w:val="001D72E4"/>
    <w:rsid w:val="001E27D6"/>
    <w:rsid w:val="001E3999"/>
    <w:rsid w:val="001E3FA9"/>
    <w:rsid w:val="001E424C"/>
    <w:rsid w:val="001E4640"/>
    <w:rsid w:val="001E6430"/>
    <w:rsid w:val="001E72ED"/>
    <w:rsid w:val="001F4C75"/>
    <w:rsid w:val="001F4F6B"/>
    <w:rsid w:val="001F58B1"/>
    <w:rsid w:val="001F69A8"/>
    <w:rsid w:val="001F7326"/>
    <w:rsid w:val="00200888"/>
    <w:rsid w:val="00202BAD"/>
    <w:rsid w:val="0020515E"/>
    <w:rsid w:val="00205D3B"/>
    <w:rsid w:val="00206EB1"/>
    <w:rsid w:val="002104AC"/>
    <w:rsid w:val="002142C5"/>
    <w:rsid w:val="00216B4F"/>
    <w:rsid w:val="002221AE"/>
    <w:rsid w:val="00222234"/>
    <w:rsid w:val="00222B74"/>
    <w:rsid w:val="002238DB"/>
    <w:rsid w:val="0022431C"/>
    <w:rsid w:val="00225969"/>
    <w:rsid w:val="00225BD7"/>
    <w:rsid w:val="00227016"/>
    <w:rsid w:val="002274E6"/>
    <w:rsid w:val="002304D6"/>
    <w:rsid w:val="00232E51"/>
    <w:rsid w:val="0023469C"/>
    <w:rsid w:val="00236ED4"/>
    <w:rsid w:val="0023792B"/>
    <w:rsid w:val="002434B8"/>
    <w:rsid w:val="00246332"/>
    <w:rsid w:val="00247375"/>
    <w:rsid w:val="00247DEE"/>
    <w:rsid w:val="00247EC0"/>
    <w:rsid w:val="00256D31"/>
    <w:rsid w:val="00257840"/>
    <w:rsid w:val="00257EF4"/>
    <w:rsid w:val="0026037D"/>
    <w:rsid w:val="00260AD0"/>
    <w:rsid w:val="00261ECC"/>
    <w:rsid w:val="00262314"/>
    <w:rsid w:val="00263810"/>
    <w:rsid w:val="002639ED"/>
    <w:rsid w:val="00265AD0"/>
    <w:rsid w:val="00266CD6"/>
    <w:rsid w:val="00267171"/>
    <w:rsid w:val="00273FDE"/>
    <w:rsid w:val="00274C17"/>
    <w:rsid w:val="00282D3E"/>
    <w:rsid w:val="0028309D"/>
    <w:rsid w:val="002839F0"/>
    <w:rsid w:val="002840B7"/>
    <w:rsid w:val="00284808"/>
    <w:rsid w:val="002850A4"/>
    <w:rsid w:val="00286904"/>
    <w:rsid w:val="00287607"/>
    <w:rsid w:val="00290A11"/>
    <w:rsid w:val="00293751"/>
    <w:rsid w:val="002945BA"/>
    <w:rsid w:val="00295419"/>
    <w:rsid w:val="00297097"/>
    <w:rsid w:val="00297937"/>
    <w:rsid w:val="002A5707"/>
    <w:rsid w:val="002A5AAE"/>
    <w:rsid w:val="002B4423"/>
    <w:rsid w:val="002B4453"/>
    <w:rsid w:val="002B49F2"/>
    <w:rsid w:val="002B4D89"/>
    <w:rsid w:val="002B59C4"/>
    <w:rsid w:val="002B5CF5"/>
    <w:rsid w:val="002C07EF"/>
    <w:rsid w:val="002C4598"/>
    <w:rsid w:val="002C4ABB"/>
    <w:rsid w:val="002C6632"/>
    <w:rsid w:val="002C71DF"/>
    <w:rsid w:val="002D5591"/>
    <w:rsid w:val="002D5C91"/>
    <w:rsid w:val="002D74C7"/>
    <w:rsid w:val="002D754F"/>
    <w:rsid w:val="002D7F60"/>
    <w:rsid w:val="002E1934"/>
    <w:rsid w:val="002E1D59"/>
    <w:rsid w:val="002E5E8B"/>
    <w:rsid w:val="002E5FEA"/>
    <w:rsid w:val="002F0613"/>
    <w:rsid w:val="002F0E54"/>
    <w:rsid w:val="002F2DC9"/>
    <w:rsid w:val="002F4816"/>
    <w:rsid w:val="002F5B27"/>
    <w:rsid w:val="00300496"/>
    <w:rsid w:val="0030263F"/>
    <w:rsid w:val="003073E2"/>
    <w:rsid w:val="003075A7"/>
    <w:rsid w:val="00311911"/>
    <w:rsid w:val="00314B93"/>
    <w:rsid w:val="0032112C"/>
    <w:rsid w:val="00327632"/>
    <w:rsid w:val="003303DA"/>
    <w:rsid w:val="00331A98"/>
    <w:rsid w:val="003326A7"/>
    <w:rsid w:val="003326B7"/>
    <w:rsid w:val="00332973"/>
    <w:rsid w:val="00332F35"/>
    <w:rsid w:val="003343D4"/>
    <w:rsid w:val="003346C3"/>
    <w:rsid w:val="00335E23"/>
    <w:rsid w:val="003361EE"/>
    <w:rsid w:val="00346B5D"/>
    <w:rsid w:val="00351428"/>
    <w:rsid w:val="0035149A"/>
    <w:rsid w:val="003519A0"/>
    <w:rsid w:val="00352112"/>
    <w:rsid w:val="00353696"/>
    <w:rsid w:val="00354DB1"/>
    <w:rsid w:val="003557CF"/>
    <w:rsid w:val="00362BB6"/>
    <w:rsid w:val="0036304B"/>
    <w:rsid w:val="003722A2"/>
    <w:rsid w:val="00374513"/>
    <w:rsid w:val="00374E6E"/>
    <w:rsid w:val="00375BA6"/>
    <w:rsid w:val="00377ADE"/>
    <w:rsid w:val="00377AF9"/>
    <w:rsid w:val="003850FA"/>
    <w:rsid w:val="0038570B"/>
    <w:rsid w:val="00385E57"/>
    <w:rsid w:val="003863BC"/>
    <w:rsid w:val="0038790E"/>
    <w:rsid w:val="00387D3B"/>
    <w:rsid w:val="003907D4"/>
    <w:rsid w:val="003912AE"/>
    <w:rsid w:val="003955A3"/>
    <w:rsid w:val="00396759"/>
    <w:rsid w:val="003969F5"/>
    <w:rsid w:val="003A045E"/>
    <w:rsid w:val="003A56A6"/>
    <w:rsid w:val="003A66EC"/>
    <w:rsid w:val="003B0517"/>
    <w:rsid w:val="003B2C34"/>
    <w:rsid w:val="003B710B"/>
    <w:rsid w:val="003C019D"/>
    <w:rsid w:val="003C0E99"/>
    <w:rsid w:val="003C15CD"/>
    <w:rsid w:val="003C18E4"/>
    <w:rsid w:val="003C2FBD"/>
    <w:rsid w:val="003C3A13"/>
    <w:rsid w:val="003C4D0A"/>
    <w:rsid w:val="003C69DA"/>
    <w:rsid w:val="003D49BF"/>
    <w:rsid w:val="003D52D8"/>
    <w:rsid w:val="003D7F21"/>
    <w:rsid w:val="003E04B4"/>
    <w:rsid w:val="003E1189"/>
    <w:rsid w:val="003E2510"/>
    <w:rsid w:val="003E3642"/>
    <w:rsid w:val="003E48BA"/>
    <w:rsid w:val="003E4B3F"/>
    <w:rsid w:val="003F44B4"/>
    <w:rsid w:val="003F594C"/>
    <w:rsid w:val="003F74FA"/>
    <w:rsid w:val="00400BCA"/>
    <w:rsid w:val="004035A3"/>
    <w:rsid w:val="00404416"/>
    <w:rsid w:val="00404E9C"/>
    <w:rsid w:val="00407156"/>
    <w:rsid w:val="00410C99"/>
    <w:rsid w:val="00410F47"/>
    <w:rsid w:val="0041133B"/>
    <w:rsid w:val="00415BC0"/>
    <w:rsid w:val="00420DD3"/>
    <w:rsid w:val="00420E7A"/>
    <w:rsid w:val="0042158A"/>
    <w:rsid w:val="00423330"/>
    <w:rsid w:val="00426AEF"/>
    <w:rsid w:val="00430D76"/>
    <w:rsid w:val="0043347D"/>
    <w:rsid w:val="00433E30"/>
    <w:rsid w:val="00434A48"/>
    <w:rsid w:val="00434F21"/>
    <w:rsid w:val="00436D31"/>
    <w:rsid w:val="00437E21"/>
    <w:rsid w:val="00442388"/>
    <w:rsid w:val="004448C4"/>
    <w:rsid w:val="00444A83"/>
    <w:rsid w:val="00444D5A"/>
    <w:rsid w:val="00445CE0"/>
    <w:rsid w:val="004467B1"/>
    <w:rsid w:val="00447AF7"/>
    <w:rsid w:val="00447C9E"/>
    <w:rsid w:val="00450517"/>
    <w:rsid w:val="00452ABA"/>
    <w:rsid w:val="00457B06"/>
    <w:rsid w:val="004609BD"/>
    <w:rsid w:val="00463EFC"/>
    <w:rsid w:val="00466D09"/>
    <w:rsid w:val="00466D65"/>
    <w:rsid w:val="004673FF"/>
    <w:rsid w:val="004731EE"/>
    <w:rsid w:val="0047480A"/>
    <w:rsid w:val="00475E91"/>
    <w:rsid w:val="004801F8"/>
    <w:rsid w:val="00480424"/>
    <w:rsid w:val="0048227A"/>
    <w:rsid w:val="00483C73"/>
    <w:rsid w:val="00484C30"/>
    <w:rsid w:val="00485CE3"/>
    <w:rsid w:val="00490B96"/>
    <w:rsid w:val="00491226"/>
    <w:rsid w:val="0049361A"/>
    <w:rsid w:val="0049466B"/>
    <w:rsid w:val="00496CCD"/>
    <w:rsid w:val="00497645"/>
    <w:rsid w:val="004978A5"/>
    <w:rsid w:val="004A2223"/>
    <w:rsid w:val="004A2896"/>
    <w:rsid w:val="004A2D20"/>
    <w:rsid w:val="004A2EB1"/>
    <w:rsid w:val="004A6642"/>
    <w:rsid w:val="004B1D32"/>
    <w:rsid w:val="004B3725"/>
    <w:rsid w:val="004B3F8F"/>
    <w:rsid w:val="004B4ED3"/>
    <w:rsid w:val="004B601C"/>
    <w:rsid w:val="004B7504"/>
    <w:rsid w:val="004C5266"/>
    <w:rsid w:val="004C6A2D"/>
    <w:rsid w:val="004D1E2C"/>
    <w:rsid w:val="004D50C7"/>
    <w:rsid w:val="004D71B3"/>
    <w:rsid w:val="004E0B60"/>
    <w:rsid w:val="004E2B6E"/>
    <w:rsid w:val="004E5007"/>
    <w:rsid w:val="004E6B7D"/>
    <w:rsid w:val="004E7580"/>
    <w:rsid w:val="004E7D10"/>
    <w:rsid w:val="004F35CB"/>
    <w:rsid w:val="004F3933"/>
    <w:rsid w:val="004F4E6C"/>
    <w:rsid w:val="00504C0F"/>
    <w:rsid w:val="00505BF0"/>
    <w:rsid w:val="00507CCE"/>
    <w:rsid w:val="00513515"/>
    <w:rsid w:val="00515B6F"/>
    <w:rsid w:val="00516174"/>
    <w:rsid w:val="0052002E"/>
    <w:rsid w:val="00520888"/>
    <w:rsid w:val="00525182"/>
    <w:rsid w:val="0052652A"/>
    <w:rsid w:val="00530ABA"/>
    <w:rsid w:val="00531AE0"/>
    <w:rsid w:val="00533056"/>
    <w:rsid w:val="0053447D"/>
    <w:rsid w:val="005345EC"/>
    <w:rsid w:val="00535711"/>
    <w:rsid w:val="00535967"/>
    <w:rsid w:val="00536C4C"/>
    <w:rsid w:val="00537926"/>
    <w:rsid w:val="005379C6"/>
    <w:rsid w:val="00541A35"/>
    <w:rsid w:val="00541C43"/>
    <w:rsid w:val="0054248A"/>
    <w:rsid w:val="0054426B"/>
    <w:rsid w:val="0054574C"/>
    <w:rsid w:val="005457FF"/>
    <w:rsid w:val="0054794B"/>
    <w:rsid w:val="00550774"/>
    <w:rsid w:val="00551C7B"/>
    <w:rsid w:val="005521EA"/>
    <w:rsid w:val="00552D20"/>
    <w:rsid w:val="0055615F"/>
    <w:rsid w:val="0055717A"/>
    <w:rsid w:val="0056255C"/>
    <w:rsid w:val="005655E9"/>
    <w:rsid w:val="00566655"/>
    <w:rsid w:val="00570042"/>
    <w:rsid w:val="0057068E"/>
    <w:rsid w:val="00572406"/>
    <w:rsid w:val="00572F22"/>
    <w:rsid w:val="00574F23"/>
    <w:rsid w:val="005754C5"/>
    <w:rsid w:val="005755E0"/>
    <w:rsid w:val="0057793D"/>
    <w:rsid w:val="00577BA1"/>
    <w:rsid w:val="00577CEC"/>
    <w:rsid w:val="0058065E"/>
    <w:rsid w:val="0058168E"/>
    <w:rsid w:val="00582AFB"/>
    <w:rsid w:val="00583A66"/>
    <w:rsid w:val="00583B7D"/>
    <w:rsid w:val="00583E76"/>
    <w:rsid w:val="00586493"/>
    <w:rsid w:val="00586990"/>
    <w:rsid w:val="005877CA"/>
    <w:rsid w:val="00587FC7"/>
    <w:rsid w:val="00590E12"/>
    <w:rsid w:val="00591A20"/>
    <w:rsid w:val="00591F9F"/>
    <w:rsid w:val="005928AA"/>
    <w:rsid w:val="005958D9"/>
    <w:rsid w:val="00596B9D"/>
    <w:rsid w:val="00597C7F"/>
    <w:rsid w:val="005A0BA4"/>
    <w:rsid w:val="005A1E66"/>
    <w:rsid w:val="005A47C5"/>
    <w:rsid w:val="005A4976"/>
    <w:rsid w:val="005A4CA1"/>
    <w:rsid w:val="005A72AC"/>
    <w:rsid w:val="005A7659"/>
    <w:rsid w:val="005B0EFF"/>
    <w:rsid w:val="005B459F"/>
    <w:rsid w:val="005B542F"/>
    <w:rsid w:val="005C0B5E"/>
    <w:rsid w:val="005C1D1A"/>
    <w:rsid w:val="005C28D3"/>
    <w:rsid w:val="005C3C31"/>
    <w:rsid w:val="005D2FD2"/>
    <w:rsid w:val="005D3106"/>
    <w:rsid w:val="005D3895"/>
    <w:rsid w:val="005D4C59"/>
    <w:rsid w:val="005D6732"/>
    <w:rsid w:val="005D6E10"/>
    <w:rsid w:val="005E4232"/>
    <w:rsid w:val="005E5045"/>
    <w:rsid w:val="005F482C"/>
    <w:rsid w:val="005F5CCA"/>
    <w:rsid w:val="005F6984"/>
    <w:rsid w:val="00600067"/>
    <w:rsid w:val="006017A0"/>
    <w:rsid w:val="0060673E"/>
    <w:rsid w:val="00611C8F"/>
    <w:rsid w:val="0061219A"/>
    <w:rsid w:val="0061408C"/>
    <w:rsid w:val="00624559"/>
    <w:rsid w:val="006258F0"/>
    <w:rsid w:val="00630BD3"/>
    <w:rsid w:val="00632A60"/>
    <w:rsid w:val="00633BE8"/>
    <w:rsid w:val="006354B8"/>
    <w:rsid w:val="00637B8E"/>
    <w:rsid w:val="00640571"/>
    <w:rsid w:val="006405D2"/>
    <w:rsid w:val="00640D1D"/>
    <w:rsid w:val="006446FE"/>
    <w:rsid w:val="0065169E"/>
    <w:rsid w:val="00651847"/>
    <w:rsid w:val="00651CA8"/>
    <w:rsid w:val="00652C34"/>
    <w:rsid w:val="00654239"/>
    <w:rsid w:val="00657289"/>
    <w:rsid w:val="00660E0F"/>
    <w:rsid w:val="006645D1"/>
    <w:rsid w:val="00664C11"/>
    <w:rsid w:val="00665CF0"/>
    <w:rsid w:val="00666BFB"/>
    <w:rsid w:val="00673A93"/>
    <w:rsid w:val="00673B59"/>
    <w:rsid w:val="00673B8D"/>
    <w:rsid w:val="00674DAB"/>
    <w:rsid w:val="006761D2"/>
    <w:rsid w:val="00680029"/>
    <w:rsid w:val="0068562F"/>
    <w:rsid w:val="0069305B"/>
    <w:rsid w:val="0069506E"/>
    <w:rsid w:val="00697FE0"/>
    <w:rsid w:val="006A1708"/>
    <w:rsid w:val="006A2DAD"/>
    <w:rsid w:val="006A2FC3"/>
    <w:rsid w:val="006A6DFB"/>
    <w:rsid w:val="006A710D"/>
    <w:rsid w:val="006B0D99"/>
    <w:rsid w:val="006B1C99"/>
    <w:rsid w:val="006B34C2"/>
    <w:rsid w:val="006B4BA2"/>
    <w:rsid w:val="006B4F31"/>
    <w:rsid w:val="006B7FE3"/>
    <w:rsid w:val="006C0F4E"/>
    <w:rsid w:val="006C21BA"/>
    <w:rsid w:val="006C63E4"/>
    <w:rsid w:val="006C77ED"/>
    <w:rsid w:val="006D0848"/>
    <w:rsid w:val="006D211D"/>
    <w:rsid w:val="006D4802"/>
    <w:rsid w:val="006D7104"/>
    <w:rsid w:val="006D74C7"/>
    <w:rsid w:val="006D7AE1"/>
    <w:rsid w:val="006E023C"/>
    <w:rsid w:val="006E3792"/>
    <w:rsid w:val="006E5B33"/>
    <w:rsid w:val="006E7C74"/>
    <w:rsid w:val="006F22C8"/>
    <w:rsid w:val="006F32CB"/>
    <w:rsid w:val="006F4854"/>
    <w:rsid w:val="006F7282"/>
    <w:rsid w:val="00704C5C"/>
    <w:rsid w:val="00706454"/>
    <w:rsid w:val="0070665F"/>
    <w:rsid w:val="00706C85"/>
    <w:rsid w:val="00707258"/>
    <w:rsid w:val="00707FCD"/>
    <w:rsid w:val="007101D7"/>
    <w:rsid w:val="00711918"/>
    <w:rsid w:val="00716B2C"/>
    <w:rsid w:val="0072093E"/>
    <w:rsid w:val="007263F1"/>
    <w:rsid w:val="00731AF0"/>
    <w:rsid w:val="007344A9"/>
    <w:rsid w:val="00735729"/>
    <w:rsid w:val="00736FB6"/>
    <w:rsid w:val="00737C79"/>
    <w:rsid w:val="00741B86"/>
    <w:rsid w:val="00750D7A"/>
    <w:rsid w:val="0075184E"/>
    <w:rsid w:val="007531D6"/>
    <w:rsid w:val="00753852"/>
    <w:rsid w:val="00755C7E"/>
    <w:rsid w:val="007574B6"/>
    <w:rsid w:val="0076131D"/>
    <w:rsid w:val="0076241A"/>
    <w:rsid w:val="00763E15"/>
    <w:rsid w:val="00764FA1"/>
    <w:rsid w:val="00770220"/>
    <w:rsid w:val="007759F4"/>
    <w:rsid w:val="00776D2B"/>
    <w:rsid w:val="007770AC"/>
    <w:rsid w:val="007777B4"/>
    <w:rsid w:val="0078039D"/>
    <w:rsid w:val="007803F8"/>
    <w:rsid w:val="007808CB"/>
    <w:rsid w:val="00781E1D"/>
    <w:rsid w:val="007839BC"/>
    <w:rsid w:val="00783B3A"/>
    <w:rsid w:val="00787384"/>
    <w:rsid w:val="00787A70"/>
    <w:rsid w:val="00790DCB"/>
    <w:rsid w:val="00792E2F"/>
    <w:rsid w:val="00794312"/>
    <w:rsid w:val="007943C1"/>
    <w:rsid w:val="00795CEC"/>
    <w:rsid w:val="00796B8B"/>
    <w:rsid w:val="007A3CBE"/>
    <w:rsid w:val="007A4B12"/>
    <w:rsid w:val="007A6862"/>
    <w:rsid w:val="007A6968"/>
    <w:rsid w:val="007A71D4"/>
    <w:rsid w:val="007A7C88"/>
    <w:rsid w:val="007B16AC"/>
    <w:rsid w:val="007B2956"/>
    <w:rsid w:val="007B3A92"/>
    <w:rsid w:val="007B3B29"/>
    <w:rsid w:val="007B3CB4"/>
    <w:rsid w:val="007B4D9C"/>
    <w:rsid w:val="007B52EB"/>
    <w:rsid w:val="007B571E"/>
    <w:rsid w:val="007B598D"/>
    <w:rsid w:val="007B60DF"/>
    <w:rsid w:val="007B7F4F"/>
    <w:rsid w:val="007C1A1B"/>
    <w:rsid w:val="007C296B"/>
    <w:rsid w:val="007C5070"/>
    <w:rsid w:val="007C592C"/>
    <w:rsid w:val="007C66C5"/>
    <w:rsid w:val="007D0349"/>
    <w:rsid w:val="007D09D8"/>
    <w:rsid w:val="007D31F4"/>
    <w:rsid w:val="007D3B86"/>
    <w:rsid w:val="007E0037"/>
    <w:rsid w:val="007E398F"/>
    <w:rsid w:val="007E4015"/>
    <w:rsid w:val="007E4E52"/>
    <w:rsid w:val="007E4F44"/>
    <w:rsid w:val="007E508F"/>
    <w:rsid w:val="007F47CB"/>
    <w:rsid w:val="007F4DA4"/>
    <w:rsid w:val="007F5F5B"/>
    <w:rsid w:val="007F6F48"/>
    <w:rsid w:val="007F78E4"/>
    <w:rsid w:val="008011AB"/>
    <w:rsid w:val="00804A52"/>
    <w:rsid w:val="00805FD2"/>
    <w:rsid w:val="008110FE"/>
    <w:rsid w:val="0081220C"/>
    <w:rsid w:val="00817746"/>
    <w:rsid w:val="00820239"/>
    <w:rsid w:val="00820B74"/>
    <w:rsid w:val="008211F1"/>
    <w:rsid w:val="00822AF7"/>
    <w:rsid w:val="00822F88"/>
    <w:rsid w:val="00824E64"/>
    <w:rsid w:val="00830B61"/>
    <w:rsid w:val="00831C99"/>
    <w:rsid w:val="00832722"/>
    <w:rsid w:val="00835D55"/>
    <w:rsid w:val="00836E73"/>
    <w:rsid w:val="008375E0"/>
    <w:rsid w:val="00840792"/>
    <w:rsid w:val="00844B50"/>
    <w:rsid w:val="00844F46"/>
    <w:rsid w:val="00845509"/>
    <w:rsid w:val="00846A0A"/>
    <w:rsid w:val="008514EC"/>
    <w:rsid w:val="008527EB"/>
    <w:rsid w:val="00853DCA"/>
    <w:rsid w:val="0085434B"/>
    <w:rsid w:val="0085468E"/>
    <w:rsid w:val="00854E2F"/>
    <w:rsid w:val="008572C8"/>
    <w:rsid w:val="008608CC"/>
    <w:rsid w:val="00862DAF"/>
    <w:rsid w:val="00863A7D"/>
    <w:rsid w:val="00871F8D"/>
    <w:rsid w:val="00872D6D"/>
    <w:rsid w:val="008751AE"/>
    <w:rsid w:val="00882287"/>
    <w:rsid w:val="0088245D"/>
    <w:rsid w:val="00885652"/>
    <w:rsid w:val="00887D9B"/>
    <w:rsid w:val="00887EB9"/>
    <w:rsid w:val="008900D3"/>
    <w:rsid w:val="00892CFE"/>
    <w:rsid w:val="00893270"/>
    <w:rsid w:val="00896117"/>
    <w:rsid w:val="00897D00"/>
    <w:rsid w:val="008A0DD5"/>
    <w:rsid w:val="008A11AC"/>
    <w:rsid w:val="008A21EC"/>
    <w:rsid w:val="008A3643"/>
    <w:rsid w:val="008A36B8"/>
    <w:rsid w:val="008A6AA4"/>
    <w:rsid w:val="008A7A0A"/>
    <w:rsid w:val="008A7F6B"/>
    <w:rsid w:val="008B0641"/>
    <w:rsid w:val="008B1D2F"/>
    <w:rsid w:val="008B254A"/>
    <w:rsid w:val="008B71CE"/>
    <w:rsid w:val="008B722E"/>
    <w:rsid w:val="008B7B77"/>
    <w:rsid w:val="008C15F4"/>
    <w:rsid w:val="008C4065"/>
    <w:rsid w:val="008C41BB"/>
    <w:rsid w:val="008C4982"/>
    <w:rsid w:val="008C50DD"/>
    <w:rsid w:val="008C5567"/>
    <w:rsid w:val="008C6FA7"/>
    <w:rsid w:val="008D260E"/>
    <w:rsid w:val="008D55B5"/>
    <w:rsid w:val="008E0DCD"/>
    <w:rsid w:val="008E47FB"/>
    <w:rsid w:val="008E4B17"/>
    <w:rsid w:val="008E5D0A"/>
    <w:rsid w:val="008E6694"/>
    <w:rsid w:val="008F3328"/>
    <w:rsid w:val="008F4489"/>
    <w:rsid w:val="008F531E"/>
    <w:rsid w:val="008F53FB"/>
    <w:rsid w:val="008F7C72"/>
    <w:rsid w:val="009027EA"/>
    <w:rsid w:val="00904DF7"/>
    <w:rsid w:val="00906A5B"/>
    <w:rsid w:val="0091037D"/>
    <w:rsid w:val="00912AAD"/>
    <w:rsid w:val="00915CE4"/>
    <w:rsid w:val="009163B8"/>
    <w:rsid w:val="00922EC8"/>
    <w:rsid w:val="00923307"/>
    <w:rsid w:val="009308CF"/>
    <w:rsid w:val="00930E68"/>
    <w:rsid w:val="00931B82"/>
    <w:rsid w:val="00932370"/>
    <w:rsid w:val="00932912"/>
    <w:rsid w:val="00935B5D"/>
    <w:rsid w:val="00936AD4"/>
    <w:rsid w:val="009411A3"/>
    <w:rsid w:val="00941BC6"/>
    <w:rsid w:val="00942848"/>
    <w:rsid w:val="009447D7"/>
    <w:rsid w:val="0095391C"/>
    <w:rsid w:val="00956F78"/>
    <w:rsid w:val="00957E74"/>
    <w:rsid w:val="009622F5"/>
    <w:rsid w:val="00963EBF"/>
    <w:rsid w:val="00966FBF"/>
    <w:rsid w:val="00971EAA"/>
    <w:rsid w:val="00973B83"/>
    <w:rsid w:val="009814B1"/>
    <w:rsid w:val="009850D3"/>
    <w:rsid w:val="009947A7"/>
    <w:rsid w:val="009A1191"/>
    <w:rsid w:val="009A13A9"/>
    <w:rsid w:val="009A3F63"/>
    <w:rsid w:val="009A4F14"/>
    <w:rsid w:val="009A51C2"/>
    <w:rsid w:val="009A73F1"/>
    <w:rsid w:val="009B054C"/>
    <w:rsid w:val="009B1FC3"/>
    <w:rsid w:val="009B380D"/>
    <w:rsid w:val="009C188A"/>
    <w:rsid w:val="009C268C"/>
    <w:rsid w:val="009C5783"/>
    <w:rsid w:val="009C5BF5"/>
    <w:rsid w:val="009C6748"/>
    <w:rsid w:val="009C7E2B"/>
    <w:rsid w:val="009D13C1"/>
    <w:rsid w:val="009D50E3"/>
    <w:rsid w:val="009D551A"/>
    <w:rsid w:val="009E11EE"/>
    <w:rsid w:val="009E1744"/>
    <w:rsid w:val="009E36FF"/>
    <w:rsid w:val="009E4005"/>
    <w:rsid w:val="009E438D"/>
    <w:rsid w:val="009F05AE"/>
    <w:rsid w:val="009F103A"/>
    <w:rsid w:val="009F13D5"/>
    <w:rsid w:val="009F2DA4"/>
    <w:rsid w:val="009F49E9"/>
    <w:rsid w:val="009F4DFB"/>
    <w:rsid w:val="009F6F3E"/>
    <w:rsid w:val="009F7F22"/>
    <w:rsid w:val="00A02178"/>
    <w:rsid w:val="00A05485"/>
    <w:rsid w:val="00A11D81"/>
    <w:rsid w:val="00A11F20"/>
    <w:rsid w:val="00A12A6B"/>
    <w:rsid w:val="00A13C71"/>
    <w:rsid w:val="00A17820"/>
    <w:rsid w:val="00A2243B"/>
    <w:rsid w:val="00A250CB"/>
    <w:rsid w:val="00A30D21"/>
    <w:rsid w:val="00A31749"/>
    <w:rsid w:val="00A32035"/>
    <w:rsid w:val="00A3565A"/>
    <w:rsid w:val="00A3574E"/>
    <w:rsid w:val="00A40B18"/>
    <w:rsid w:val="00A41CFD"/>
    <w:rsid w:val="00A4300E"/>
    <w:rsid w:val="00A43C67"/>
    <w:rsid w:val="00A43DC8"/>
    <w:rsid w:val="00A444DD"/>
    <w:rsid w:val="00A54C21"/>
    <w:rsid w:val="00A57F0D"/>
    <w:rsid w:val="00A61853"/>
    <w:rsid w:val="00A645EB"/>
    <w:rsid w:val="00A64698"/>
    <w:rsid w:val="00A646B4"/>
    <w:rsid w:val="00A66EB8"/>
    <w:rsid w:val="00A673FD"/>
    <w:rsid w:val="00A67A0F"/>
    <w:rsid w:val="00A67E07"/>
    <w:rsid w:val="00A72033"/>
    <w:rsid w:val="00A75917"/>
    <w:rsid w:val="00A81A17"/>
    <w:rsid w:val="00A82747"/>
    <w:rsid w:val="00A82E0A"/>
    <w:rsid w:val="00A903E4"/>
    <w:rsid w:val="00A91B3A"/>
    <w:rsid w:val="00A91E5B"/>
    <w:rsid w:val="00A92D9C"/>
    <w:rsid w:val="00A93F3D"/>
    <w:rsid w:val="00A94E02"/>
    <w:rsid w:val="00A97EF2"/>
    <w:rsid w:val="00AA0A9A"/>
    <w:rsid w:val="00AA3F9A"/>
    <w:rsid w:val="00AA4FB4"/>
    <w:rsid w:val="00AA74C7"/>
    <w:rsid w:val="00AA7506"/>
    <w:rsid w:val="00AB12E5"/>
    <w:rsid w:val="00AB54AB"/>
    <w:rsid w:val="00AB61E5"/>
    <w:rsid w:val="00AB6DE7"/>
    <w:rsid w:val="00AC6216"/>
    <w:rsid w:val="00AD2910"/>
    <w:rsid w:val="00AD36B4"/>
    <w:rsid w:val="00AD5E81"/>
    <w:rsid w:val="00AD6166"/>
    <w:rsid w:val="00AE0229"/>
    <w:rsid w:val="00AE0ED1"/>
    <w:rsid w:val="00AE1ADE"/>
    <w:rsid w:val="00AE2963"/>
    <w:rsid w:val="00AE6BA4"/>
    <w:rsid w:val="00AF19AC"/>
    <w:rsid w:val="00AF3892"/>
    <w:rsid w:val="00AF533B"/>
    <w:rsid w:val="00AF7280"/>
    <w:rsid w:val="00B00DBA"/>
    <w:rsid w:val="00B055C2"/>
    <w:rsid w:val="00B0664D"/>
    <w:rsid w:val="00B1101A"/>
    <w:rsid w:val="00B11DB7"/>
    <w:rsid w:val="00B12A8E"/>
    <w:rsid w:val="00B14352"/>
    <w:rsid w:val="00B144A2"/>
    <w:rsid w:val="00B218FA"/>
    <w:rsid w:val="00B21F97"/>
    <w:rsid w:val="00B24438"/>
    <w:rsid w:val="00B27293"/>
    <w:rsid w:val="00B304DD"/>
    <w:rsid w:val="00B31958"/>
    <w:rsid w:val="00B33A6A"/>
    <w:rsid w:val="00B34770"/>
    <w:rsid w:val="00B376BC"/>
    <w:rsid w:val="00B40843"/>
    <w:rsid w:val="00B41689"/>
    <w:rsid w:val="00B4512F"/>
    <w:rsid w:val="00B47D45"/>
    <w:rsid w:val="00B53FDA"/>
    <w:rsid w:val="00B55615"/>
    <w:rsid w:val="00B66EAE"/>
    <w:rsid w:val="00B66EF6"/>
    <w:rsid w:val="00B707FA"/>
    <w:rsid w:val="00B71BB2"/>
    <w:rsid w:val="00B75C18"/>
    <w:rsid w:val="00B7611C"/>
    <w:rsid w:val="00B85CB5"/>
    <w:rsid w:val="00B92012"/>
    <w:rsid w:val="00B92E09"/>
    <w:rsid w:val="00B93B30"/>
    <w:rsid w:val="00BA0994"/>
    <w:rsid w:val="00BA34A3"/>
    <w:rsid w:val="00BA3584"/>
    <w:rsid w:val="00BA3F15"/>
    <w:rsid w:val="00BA4412"/>
    <w:rsid w:val="00BA5DC6"/>
    <w:rsid w:val="00BA6965"/>
    <w:rsid w:val="00BB43A0"/>
    <w:rsid w:val="00BB4581"/>
    <w:rsid w:val="00BB4608"/>
    <w:rsid w:val="00BC1D3B"/>
    <w:rsid w:val="00BC1DEE"/>
    <w:rsid w:val="00BC2624"/>
    <w:rsid w:val="00BC26B5"/>
    <w:rsid w:val="00BC37E1"/>
    <w:rsid w:val="00BC446E"/>
    <w:rsid w:val="00BC4609"/>
    <w:rsid w:val="00BC4ADB"/>
    <w:rsid w:val="00BC584E"/>
    <w:rsid w:val="00BC5EEA"/>
    <w:rsid w:val="00BC66C3"/>
    <w:rsid w:val="00BC7B03"/>
    <w:rsid w:val="00BD1EC4"/>
    <w:rsid w:val="00BD1F70"/>
    <w:rsid w:val="00BE3026"/>
    <w:rsid w:val="00BE3F3B"/>
    <w:rsid w:val="00BE4E48"/>
    <w:rsid w:val="00BE5FA9"/>
    <w:rsid w:val="00BE7193"/>
    <w:rsid w:val="00BF1767"/>
    <w:rsid w:val="00BF3485"/>
    <w:rsid w:val="00BF3F07"/>
    <w:rsid w:val="00BF4ED5"/>
    <w:rsid w:val="00BF60E5"/>
    <w:rsid w:val="00BF74D7"/>
    <w:rsid w:val="00C05238"/>
    <w:rsid w:val="00C0678D"/>
    <w:rsid w:val="00C06E07"/>
    <w:rsid w:val="00C11A3D"/>
    <w:rsid w:val="00C1521F"/>
    <w:rsid w:val="00C17E8D"/>
    <w:rsid w:val="00C20344"/>
    <w:rsid w:val="00C20C5E"/>
    <w:rsid w:val="00C23DAC"/>
    <w:rsid w:val="00C24C06"/>
    <w:rsid w:val="00C25F6F"/>
    <w:rsid w:val="00C303DB"/>
    <w:rsid w:val="00C31462"/>
    <w:rsid w:val="00C32978"/>
    <w:rsid w:val="00C33B8E"/>
    <w:rsid w:val="00C33E9A"/>
    <w:rsid w:val="00C34C07"/>
    <w:rsid w:val="00C35EDB"/>
    <w:rsid w:val="00C3600A"/>
    <w:rsid w:val="00C3749A"/>
    <w:rsid w:val="00C37A4E"/>
    <w:rsid w:val="00C40CF0"/>
    <w:rsid w:val="00C41963"/>
    <w:rsid w:val="00C434A5"/>
    <w:rsid w:val="00C44123"/>
    <w:rsid w:val="00C45A80"/>
    <w:rsid w:val="00C45FA9"/>
    <w:rsid w:val="00C5370E"/>
    <w:rsid w:val="00C5380B"/>
    <w:rsid w:val="00C54DA8"/>
    <w:rsid w:val="00C55A2E"/>
    <w:rsid w:val="00C578FC"/>
    <w:rsid w:val="00C62D34"/>
    <w:rsid w:val="00C658AA"/>
    <w:rsid w:val="00C670FB"/>
    <w:rsid w:val="00C71102"/>
    <w:rsid w:val="00C74E87"/>
    <w:rsid w:val="00C77E74"/>
    <w:rsid w:val="00C8300D"/>
    <w:rsid w:val="00C8444F"/>
    <w:rsid w:val="00C87BED"/>
    <w:rsid w:val="00C9234E"/>
    <w:rsid w:val="00C931CF"/>
    <w:rsid w:val="00C9471B"/>
    <w:rsid w:val="00C959C4"/>
    <w:rsid w:val="00C9637A"/>
    <w:rsid w:val="00CA0742"/>
    <w:rsid w:val="00CA58D2"/>
    <w:rsid w:val="00CA6151"/>
    <w:rsid w:val="00CA6A48"/>
    <w:rsid w:val="00CA769E"/>
    <w:rsid w:val="00CB0B2B"/>
    <w:rsid w:val="00CB0F52"/>
    <w:rsid w:val="00CB4582"/>
    <w:rsid w:val="00CB6539"/>
    <w:rsid w:val="00CC0FA7"/>
    <w:rsid w:val="00CC38E7"/>
    <w:rsid w:val="00CC7A5C"/>
    <w:rsid w:val="00CD0199"/>
    <w:rsid w:val="00CD0F32"/>
    <w:rsid w:val="00CD2FAF"/>
    <w:rsid w:val="00CD68B4"/>
    <w:rsid w:val="00CE26E5"/>
    <w:rsid w:val="00CE2B53"/>
    <w:rsid w:val="00CE4F52"/>
    <w:rsid w:val="00CE5538"/>
    <w:rsid w:val="00CE58C8"/>
    <w:rsid w:val="00CE5D1F"/>
    <w:rsid w:val="00CF0041"/>
    <w:rsid w:val="00CF0820"/>
    <w:rsid w:val="00CF14E2"/>
    <w:rsid w:val="00CF77F3"/>
    <w:rsid w:val="00D00268"/>
    <w:rsid w:val="00D02D70"/>
    <w:rsid w:val="00D071E1"/>
    <w:rsid w:val="00D07250"/>
    <w:rsid w:val="00D10305"/>
    <w:rsid w:val="00D10CBF"/>
    <w:rsid w:val="00D1234D"/>
    <w:rsid w:val="00D12894"/>
    <w:rsid w:val="00D15187"/>
    <w:rsid w:val="00D153D8"/>
    <w:rsid w:val="00D1663B"/>
    <w:rsid w:val="00D16969"/>
    <w:rsid w:val="00D212DD"/>
    <w:rsid w:val="00D23AEA"/>
    <w:rsid w:val="00D26F9B"/>
    <w:rsid w:val="00D27D91"/>
    <w:rsid w:val="00D31C0D"/>
    <w:rsid w:val="00D343A2"/>
    <w:rsid w:val="00D41E89"/>
    <w:rsid w:val="00D42A25"/>
    <w:rsid w:val="00D462CC"/>
    <w:rsid w:val="00D46C7D"/>
    <w:rsid w:val="00D47ECE"/>
    <w:rsid w:val="00D503D8"/>
    <w:rsid w:val="00D5162A"/>
    <w:rsid w:val="00D51C5A"/>
    <w:rsid w:val="00D52892"/>
    <w:rsid w:val="00D55A6D"/>
    <w:rsid w:val="00D579BC"/>
    <w:rsid w:val="00D610EF"/>
    <w:rsid w:val="00D637FC"/>
    <w:rsid w:val="00D63A9A"/>
    <w:rsid w:val="00D65DF2"/>
    <w:rsid w:val="00D7059A"/>
    <w:rsid w:val="00D730A4"/>
    <w:rsid w:val="00D77E52"/>
    <w:rsid w:val="00D80432"/>
    <w:rsid w:val="00D81A28"/>
    <w:rsid w:val="00D838C9"/>
    <w:rsid w:val="00D85D8E"/>
    <w:rsid w:val="00D8631F"/>
    <w:rsid w:val="00D91B44"/>
    <w:rsid w:val="00D91C08"/>
    <w:rsid w:val="00D94047"/>
    <w:rsid w:val="00D961AA"/>
    <w:rsid w:val="00DA09BE"/>
    <w:rsid w:val="00DA0F4D"/>
    <w:rsid w:val="00DA1C6E"/>
    <w:rsid w:val="00DA35AC"/>
    <w:rsid w:val="00DA5D71"/>
    <w:rsid w:val="00DA6CA4"/>
    <w:rsid w:val="00DA7FBF"/>
    <w:rsid w:val="00DB0302"/>
    <w:rsid w:val="00DB0535"/>
    <w:rsid w:val="00DB1774"/>
    <w:rsid w:val="00DC0008"/>
    <w:rsid w:val="00DC14CB"/>
    <w:rsid w:val="00DC57CE"/>
    <w:rsid w:val="00DD132E"/>
    <w:rsid w:val="00DD2380"/>
    <w:rsid w:val="00DE0755"/>
    <w:rsid w:val="00DE0B10"/>
    <w:rsid w:val="00DE36B4"/>
    <w:rsid w:val="00DE6493"/>
    <w:rsid w:val="00DF25D5"/>
    <w:rsid w:val="00DF3F87"/>
    <w:rsid w:val="00DF5A4E"/>
    <w:rsid w:val="00DF779A"/>
    <w:rsid w:val="00E0012C"/>
    <w:rsid w:val="00E02A3E"/>
    <w:rsid w:val="00E049E2"/>
    <w:rsid w:val="00E115FE"/>
    <w:rsid w:val="00E11E2B"/>
    <w:rsid w:val="00E14B22"/>
    <w:rsid w:val="00E2385C"/>
    <w:rsid w:val="00E24650"/>
    <w:rsid w:val="00E261E1"/>
    <w:rsid w:val="00E27424"/>
    <w:rsid w:val="00E300E0"/>
    <w:rsid w:val="00E3472B"/>
    <w:rsid w:val="00E3608B"/>
    <w:rsid w:val="00E3640C"/>
    <w:rsid w:val="00E3772C"/>
    <w:rsid w:val="00E40969"/>
    <w:rsid w:val="00E432E6"/>
    <w:rsid w:val="00E449C2"/>
    <w:rsid w:val="00E46F77"/>
    <w:rsid w:val="00E52A54"/>
    <w:rsid w:val="00E564AF"/>
    <w:rsid w:val="00E56D46"/>
    <w:rsid w:val="00E57014"/>
    <w:rsid w:val="00E57492"/>
    <w:rsid w:val="00E57A38"/>
    <w:rsid w:val="00E60A9A"/>
    <w:rsid w:val="00E64223"/>
    <w:rsid w:val="00E65451"/>
    <w:rsid w:val="00E67B65"/>
    <w:rsid w:val="00E7125C"/>
    <w:rsid w:val="00E72077"/>
    <w:rsid w:val="00E72761"/>
    <w:rsid w:val="00E76748"/>
    <w:rsid w:val="00E76D2E"/>
    <w:rsid w:val="00E77E9C"/>
    <w:rsid w:val="00E84335"/>
    <w:rsid w:val="00E92BE3"/>
    <w:rsid w:val="00E96C82"/>
    <w:rsid w:val="00E97A03"/>
    <w:rsid w:val="00EA2BE5"/>
    <w:rsid w:val="00EA615D"/>
    <w:rsid w:val="00EA651F"/>
    <w:rsid w:val="00EA7BC1"/>
    <w:rsid w:val="00EB2F9B"/>
    <w:rsid w:val="00EB5A98"/>
    <w:rsid w:val="00EC039D"/>
    <w:rsid w:val="00EC0DC5"/>
    <w:rsid w:val="00EC1D92"/>
    <w:rsid w:val="00EC3D75"/>
    <w:rsid w:val="00ED0708"/>
    <w:rsid w:val="00ED359A"/>
    <w:rsid w:val="00ED4691"/>
    <w:rsid w:val="00EE1C2E"/>
    <w:rsid w:val="00EE639C"/>
    <w:rsid w:val="00EF1DE2"/>
    <w:rsid w:val="00EF4EA0"/>
    <w:rsid w:val="00EF669D"/>
    <w:rsid w:val="00EF757C"/>
    <w:rsid w:val="00F00CAB"/>
    <w:rsid w:val="00F0278F"/>
    <w:rsid w:val="00F02DD9"/>
    <w:rsid w:val="00F02E04"/>
    <w:rsid w:val="00F03F99"/>
    <w:rsid w:val="00F070EA"/>
    <w:rsid w:val="00F0751D"/>
    <w:rsid w:val="00F110EC"/>
    <w:rsid w:val="00F12FDA"/>
    <w:rsid w:val="00F13708"/>
    <w:rsid w:val="00F24426"/>
    <w:rsid w:val="00F26B7C"/>
    <w:rsid w:val="00F30166"/>
    <w:rsid w:val="00F30BEA"/>
    <w:rsid w:val="00F31F09"/>
    <w:rsid w:val="00F321AE"/>
    <w:rsid w:val="00F3287C"/>
    <w:rsid w:val="00F35778"/>
    <w:rsid w:val="00F36D90"/>
    <w:rsid w:val="00F4058C"/>
    <w:rsid w:val="00F41E19"/>
    <w:rsid w:val="00F4298D"/>
    <w:rsid w:val="00F433F8"/>
    <w:rsid w:val="00F47FCA"/>
    <w:rsid w:val="00F51B20"/>
    <w:rsid w:val="00F57E78"/>
    <w:rsid w:val="00F61DFA"/>
    <w:rsid w:val="00F621F7"/>
    <w:rsid w:val="00F63CFD"/>
    <w:rsid w:val="00F641D0"/>
    <w:rsid w:val="00F6632E"/>
    <w:rsid w:val="00F678DA"/>
    <w:rsid w:val="00F67E09"/>
    <w:rsid w:val="00F7122D"/>
    <w:rsid w:val="00F7137E"/>
    <w:rsid w:val="00F7275A"/>
    <w:rsid w:val="00F73722"/>
    <w:rsid w:val="00F73B39"/>
    <w:rsid w:val="00F81654"/>
    <w:rsid w:val="00F82CD1"/>
    <w:rsid w:val="00F83246"/>
    <w:rsid w:val="00F833BE"/>
    <w:rsid w:val="00F83F6A"/>
    <w:rsid w:val="00F851D2"/>
    <w:rsid w:val="00F85354"/>
    <w:rsid w:val="00F85D3D"/>
    <w:rsid w:val="00F911B9"/>
    <w:rsid w:val="00F9141A"/>
    <w:rsid w:val="00F93092"/>
    <w:rsid w:val="00F94D46"/>
    <w:rsid w:val="00F95606"/>
    <w:rsid w:val="00F9638E"/>
    <w:rsid w:val="00FA082D"/>
    <w:rsid w:val="00FA0AA6"/>
    <w:rsid w:val="00FA6013"/>
    <w:rsid w:val="00FB1EE1"/>
    <w:rsid w:val="00FB4A8A"/>
    <w:rsid w:val="00FC2A5F"/>
    <w:rsid w:val="00FD0A15"/>
    <w:rsid w:val="00FD0A9F"/>
    <w:rsid w:val="00FD3D6D"/>
    <w:rsid w:val="00FD4BCF"/>
    <w:rsid w:val="00FD4FDE"/>
    <w:rsid w:val="00FD5785"/>
    <w:rsid w:val="00FE04C5"/>
    <w:rsid w:val="00FE0C37"/>
    <w:rsid w:val="00FE1EF2"/>
    <w:rsid w:val="00FE2288"/>
    <w:rsid w:val="00FE2A87"/>
    <w:rsid w:val="00FE4DFF"/>
    <w:rsid w:val="00FE7A44"/>
    <w:rsid w:val="00FF0FD4"/>
    <w:rsid w:val="00FF10E4"/>
    <w:rsid w:val="00FF4F58"/>
    <w:rsid w:val="00FF529B"/>
    <w:rsid w:val="00FF5E01"/>
    <w:rsid w:val="00FF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  <w:style w:type="paragraph" w:customStyle="1" w:styleId="Recuodecorpodetexto31">
    <w:name w:val="Recuo de corpo de texto 31"/>
    <w:basedOn w:val="Normal"/>
    <w:rsid w:val="003073E2"/>
    <w:pPr>
      <w:shd w:val="clear" w:color="auto" w:fill="FFFFFF"/>
      <w:suppressAutoHyphens/>
      <w:spacing w:line="360" w:lineRule="auto"/>
      <w:ind w:firstLine="2160"/>
      <w:jc w:val="both"/>
    </w:pPr>
    <w:rPr>
      <w:rFonts w:ascii="Arial" w:hAnsi="Arial"/>
      <w:sz w:val="22"/>
      <w:lang w:eastAsia="ar-SA"/>
    </w:rPr>
  </w:style>
  <w:style w:type="character" w:customStyle="1" w:styleId="Ttulo2Char">
    <w:name w:val="Título 2 Char"/>
    <w:basedOn w:val="Fontepargpadro"/>
    <w:link w:val="Ttulo2"/>
    <w:rsid w:val="00444A83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  <w:style w:type="paragraph" w:customStyle="1" w:styleId="Recuodecorpodetexto31">
    <w:name w:val="Recuo de corpo de texto 31"/>
    <w:basedOn w:val="Normal"/>
    <w:rsid w:val="003073E2"/>
    <w:pPr>
      <w:shd w:val="clear" w:color="auto" w:fill="FFFFFF"/>
      <w:suppressAutoHyphens/>
      <w:spacing w:line="360" w:lineRule="auto"/>
      <w:ind w:firstLine="2160"/>
      <w:jc w:val="both"/>
    </w:pPr>
    <w:rPr>
      <w:rFonts w:ascii="Arial" w:hAnsi="Arial"/>
      <w:sz w:val="22"/>
      <w:lang w:eastAsia="ar-SA"/>
    </w:rPr>
  </w:style>
  <w:style w:type="character" w:customStyle="1" w:styleId="Ttulo2Char">
    <w:name w:val="Título 2 Char"/>
    <w:basedOn w:val="Fontepargpadro"/>
    <w:link w:val="Ttulo2"/>
    <w:rsid w:val="00444A8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Folha%20Logotipo%20-%20Retra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B486-6F60-4855-BC2F-5E0B36BB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Logotipo - Retrato</Template>
  <TotalTime>31</TotalTime>
  <Pages>2</Pages>
  <Words>539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Of. n.º</vt:lpstr>
    </vt:vector>
  </TitlesOfParts>
  <Company>Prohab São Carlos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Of. n.º</dc:title>
  <dc:creator>x</dc:creator>
  <cp:lastModifiedBy>PROHAB</cp:lastModifiedBy>
  <cp:revision>10</cp:revision>
  <cp:lastPrinted>2017-09-13T13:57:00Z</cp:lastPrinted>
  <dcterms:created xsi:type="dcterms:W3CDTF">2017-09-13T13:33:00Z</dcterms:created>
  <dcterms:modified xsi:type="dcterms:W3CDTF">2017-09-13T14:05:00Z</dcterms:modified>
</cp:coreProperties>
</file>