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3E2" w:rsidRPr="00DE054A" w:rsidRDefault="003073E2" w:rsidP="003073E2">
      <w:pPr>
        <w:pStyle w:val="Ttulo2"/>
        <w:numPr>
          <w:ilvl w:val="1"/>
          <w:numId w:val="0"/>
        </w:numPr>
        <w:shd w:val="clear" w:color="auto" w:fill="FFFFFF"/>
        <w:tabs>
          <w:tab w:val="left" w:pos="0"/>
        </w:tabs>
        <w:suppressAutoHyphens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E054A">
        <w:rPr>
          <w:rFonts w:ascii="Arial" w:hAnsi="Arial" w:cs="Arial"/>
          <w:sz w:val="22"/>
          <w:szCs w:val="22"/>
        </w:rPr>
        <w:t xml:space="preserve">ATA DE SESSÃO DE ABERTURA DOS ENVELOPES DE HABILITAÇÃO </w:t>
      </w:r>
      <w:r w:rsidR="00A71C63">
        <w:rPr>
          <w:rFonts w:ascii="Arial" w:hAnsi="Arial" w:cs="Arial"/>
          <w:sz w:val="22"/>
          <w:szCs w:val="22"/>
        </w:rPr>
        <w:t>E PROPOSTA</w:t>
      </w:r>
    </w:p>
    <w:p w:rsidR="003073E2" w:rsidRDefault="006B63AC" w:rsidP="003073E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TOMADA DE PREÇOS</w:t>
      </w:r>
      <w:r w:rsidR="003073E2" w:rsidRPr="00DE054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3073E2" w:rsidRPr="00DE054A">
        <w:rPr>
          <w:rFonts w:ascii="Arial" w:hAnsi="Arial" w:cs="Arial"/>
          <w:b/>
          <w:bCs/>
          <w:sz w:val="22"/>
          <w:szCs w:val="22"/>
        </w:rPr>
        <w:t>N.°</w:t>
      </w:r>
      <w:proofErr w:type="spellEnd"/>
      <w:proofErr w:type="gramStart"/>
      <w:r w:rsidR="003073E2" w:rsidRPr="00DE054A">
        <w:rPr>
          <w:rFonts w:ascii="Arial" w:hAnsi="Arial" w:cs="Arial"/>
          <w:b/>
          <w:bCs/>
          <w:sz w:val="22"/>
          <w:szCs w:val="22"/>
        </w:rPr>
        <w:t xml:space="preserve">  </w:t>
      </w:r>
      <w:proofErr w:type="gramEnd"/>
      <w:r w:rsidR="00B1713D">
        <w:rPr>
          <w:rFonts w:ascii="Arial" w:hAnsi="Arial" w:cs="Arial"/>
          <w:b/>
          <w:bCs/>
          <w:sz w:val="22"/>
          <w:szCs w:val="22"/>
        </w:rPr>
        <w:t>04</w:t>
      </w:r>
      <w:r w:rsidR="003073E2">
        <w:rPr>
          <w:rFonts w:ascii="Arial" w:hAnsi="Arial" w:cs="Arial"/>
          <w:b/>
          <w:bCs/>
          <w:sz w:val="22"/>
          <w:szCs w:val="22"/>
        </w:rPr>
        <w:t>/201</w:t>
      </w:r>
      <w:r>
        <w:rPr>
          <w:rFonts w:ascii="Arial" w:hAnsi="Arial" w:cs="Arial"/>
          <w:b/>
          <w:bCs/>
          <w:sz w:val="22"/>
          <w:szCs w:val="22"/>
        </w:rPr>
        <w:t>5</w:t>
      </w:r>
    </w:p>
    <w:p w:rsidR="003073E2" w:rsidRDefault="003073E2" w:rsidP="003073E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E054A">
        <w:rPr>
          <w:rFonts w:ascii="Arial" w:hAnsi="Arial" w:cs="Arial"/>
          <w:b/>
          <w:bCs/>
          <w:sz w:val="22"/>
          <w:szCs w:val="22"/>
        </w:rPr>
        <w:t xml:space="preserve">PROCESSO Nº </w:t>
      </w:r>
      <w:r w:rsidR="00B1713D">
        <w:rPr>
          <w:rFonts w:ascii="Arial" w:hAnsi="Arial" w:cs="Arial"/>
          <w:b/>
          <w:bCs/>
          <w:sz w:val="22"/>
          <w:szCs w:val="22"/>
        </w:rPr>
        <w:t>220</w:t>
      </w:r>
      <w:r w:rsidR="00E67B65">
        <w:rPr>
          <w:rFonts w:ascii="Arial" w:hAnsi="Arial" w:cs="Arial"/>
          <w:b/>
          <w:bCs/>
          <w:sz w:val="22"/>
          <w:szCs w:val="22"/>
        </w:rPr>
        <w:t>/201</w:t>
      </w:r>
      <w:r w:rsidR="006B63AC">
        <w:rPr>
          <w:rFonts w:ascii="Arial" w:hAnsi="Arial" w:cs="Arial"/>
          <w:b/>
          <w:bCs/>
          <w:sz w:val="22"/>
          <w:szCs w:val="22"/>
        </w:rPr>
        <w:t>5</w:t>
      </w:r>
    </w:p>
    <w:p w:rsidR="003073E2" w:rsidRPr="00DE054A" w:rsidRDefault="003073E2" w:rsidP="003073E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A71A27" w:rsidRDefault="003073E2" w:rsidP="006B6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12176B">
        <w:rPr>
          <w:rFonts w:ascii="Arial" w:hAnsi="Arial" w:cs="Arial"/>
          <w:sz w:val="22"/>
          <w:szCs w:val="22"/>
        </w:rPr>
        <w:t xml:space="preserve">Aos </w:t>
      </w:r>
      <w:r w:rsidR="006B63AC">
        <w:rPr>
          <w:rFonts w:ascii="Arial" w:hAnsi="Arial" w:cs="Arial"/>
          <w:sz w:val="22"/>
          <w:szCs w:val="22"/>
        </w:rPr>
        <w:t>1</w:t>
      </w:r>
      <w:r w:rsidR="00B1713D">
        <w:rPr>
          <w:rFonts w:ascii="Arial" w:hAnsi="Arial" w:cs="Arial"/>
          <w:sz w:val="22"/>
          <w:szCs w:val="22"/>
        </w:rPr>
        <w:t>8</w:t>
      </w:r>
      <w:r w:rsidR="009447D7">
        <w:rPr>
          <w:rFonts w:ascii="Arial" w:hAnsi="Arial" w:cs="Arial"/>
          <w:sz w:val="22"/>
          <w:szCs w:val="22"/>
        </w:rPr>
        <w:t xml:space="preserve"> (</w:t>
      </w:r>
      <w:r w:rsidR="00B1713D">
        <w:rPr>
          <w:rFonts w:ascii="Arial" w:hAnsi="Arial" w:cs="Arial"/>
          <w:sz w:val="22"/>
          <w:szCs w:val="22"/>
        </w:rPr>
        <w:t>dezoito</w:t>
      </w:r>
      <w:r w:rsidRPr="0012176B">
        <w:rPr>
          <w:rFonts w:ascii="Arial" w:hAnsi="Arial" w:cs="Arial"/>
          <w:sz w:val="22"/>
          <w:szCs w:val="22"/>
        </w:rPr>
        <w:t xml:space="preserve">) dias do mês de </w:t>
      </w:r>
      <w:r w:rsidR="006B63AC">
        <w:rPr>
          <w:rFonts w:ascii="Arial" w:hAnsi="Arial" w:cs="Arial"/>
          <w:sz w:val="22"/>
          <w:szCs w:val="22"/>
        </w:rPr>
        <w:t>dezembro</w:t>
      </w:r>
      <w:r w:rsidRPr="0012176B">
        <w:rPr>
          <w:rFonts w:ascii="Arial" w:hAnsi="Arial" w:cs="Arial"/>
          <w:sz w:val="22"/>
          <w:szCs w:val="22"/>
        </w:rPr>
        <w:t xml:space="preserve"> do ano de 201</w:t>
      </w:r>
      <w:r w:rsidR="006B63AC">
        <w:rPr>
          <w:rFonts w:ascii="Arial" w:hAnsi="Arial" w:cs="Arial"/>
          <w:sz w:val="22"/>
          <w:szCs w:val="22"/>
        </w:rPr>
        <w:t>5</w:t>
      </w:r>
      <w:r w:rsidRPr="0012176B">
        <w:rPr>
          <w:rFonts w:ascii="Arial" w:hAnsi="Arial" w:cs="Arial"/>
          <w:sz w:val="22"/>
          <w:szCs w:val="22"/>
        </w:rPr>
        <w:t xml:space="preserve">, às </w:t>
      </w:r>
      <w:r w:rsidR="006B63AC">
        <w:rPr>
          <w:rFonts w:ascii="Arial" w:hAnsi="Arial" w:cs="Arial"/>
          <w:sz w:val="22"/>
          <w:szCs w:val="22"/>
        </w:rPr>
        <w:t>09h0</w:t>
      </w:r>
      <w:r w:rsidRPr="0012176B">
        <w:rPr>
          <w:rFonts w:ascii="Arial" w:hAnsi="Arial" w:cs="Arial"/>
          <w:sz w:val="22"/>
          <w:szCs w:val="22"/>
        </w:rPr>
        <w:t xml:space="preserve">0min, </w:t>
      </w:r>
      <w:r w:rsidR="00DA5D71" w:rsidRPr="0012176B">
        <w:rPr>
          <w:rFonts w:ascii="Arial" w:hAnsi="Arial" w:cs="Arial"/>
          <w:sz w:val="22"/>
          <w:szCs w:val="22"/>
        </w:rPr>
        <w:t>reuniram-se na sede da PROHAB SÃO CARLOS S/A, à Rua São Joaquim, 958, na Cidade de São Carlos - SP</w:t>
      </w:r>
      <w:r w:rsidRPr="0012176B">
        <w:rPr>
          <w:rFonts w:ascii="Arial" w:hAnsi="Arial" w:cs="Arial"/>
          <w:sz w:val="22"/>
          <w:szCs w:val="22"/>
        </w:rPr>
        <w:t xml:space="preserve"> a Comissão Permanente de Licitações</w:t>
      </w:r>
      <w:r w:rsidR="00D637FC" w:rsidRPr="0012176B">
        <w:rPr>
          <w:rFonts w:ascii="Arial" w:hAnsi="Arial" w:cs="Arial"/>
          <w:sz w:val="22"/>
          <w:szCs w:val="22"/>
        </w:rPr>
        <w:t xml:space="preserve">, nomeada pela Portaria nº </w:t>
      </w:r>
      <w:r w:rsidR="009447D7">
        <w:rPr>
          <w:rFonts w:ascii="Arial" w:hAnsi="Arial" w:cs="Arial"/>
          <w:sz w:val="22"/>
          <w:szCs w:val="22"/>
        </w:rPr>
        <w:t>0</w:t>
      </w:r>
      <w:r w:rsidR="006B63AC">
        <w:rPr>
          <w:rFonts w:ascii="Arial" w:hAnsi="Arial" w:cs="Arial"/>
          <w:sz w:val="22"/>
          <w:szCs w:val="22"/>
        </w:rPr>
        <w:t>9</w:t>
      </w:r>
      <w:r w:rsidR="00D637FC" w:rsidRPr="0012176B">
        <w:rPr>
          <w:rFonts w:ascii="Arial" w:hAnsi="Arial" w:cs="Arial"/>
          <w:sz w:val="22"/>
          <w:szCs w:val="22"/>
        </w:rPr>
        <w:t>/201</w:t>
      </w:r>
      <w:r w:rsidR="009447D7">
        <w:rPr>
          <w:rFonts w:ascii="Arial" w:hAnsi="Arial" w:cs="Arial"/>
          <w:sz w:val="22"/>
          <w:szCs w:val="22"/>
        </w:rPr>
        <w:t>4</w:t>
      </w:r>
      <w:r w:rsidR="00D637FC" w:rsidRPr="0012176B">
        <w:rPr>
          <w:rFonts w:ascii="Arial" w:hAnsi="Arial" w:cs="Arial"/>
          <w:sz w:val="22"/>
          <w:szCs w:val="22"/>
        </w:rPr>
        <w:t>, abaixo assinados,</w:t>
      </w:r>
      <w:proofErr w:type="gramStart"/>
      <w:r w:rsidR="00D637FC" w:rsidRPr="0012176B">
        <w:rPr>
          <w:rFonts w:ascii="Arial" w:hAnsi="Arial" w:cs="Arial"/>
          <w:sz w:val="22"/>
          <w:szCs w:val="22"/>
        </w:rPr>
        <w:t xml:space="preserve"> </w:t>
      </w:r>
      <w:r w:rsidRPr="0012176B">
        <w:rPr>
          <w:rFonts w:ascii="Arial" w:hAnsi="Arial" w:cs="Arial"/>
          <w:sz w:val="22"/>
          <w:szCs w:val="22"/>
        </w:rPr>
        <w:t xml:space="preserve"> </w:t>
      </w:r>
      <w:proofErr w:type="gramEnd"/>
      <w:r w:rsidRPr="0012176B">
        <w:rPr>
          <w:rFonts w:ascii="Arial" w:hAnsi="Arial" w:cs="Arial"/>
          <w:sz w:val="22"/>
          <w:szCs w:val="22"/>
        </w:rPr>
        <w:t xml:space="preserve">para proceder à abertura dos envelopes de documentação apresentados para </w:t>
      </w:r>
      <w:r w:rsidR="006B63AC">
        <w:rPr>
          <w:rFonts w:ascii="Arial" w:hAnsi="Arial" w:cs="Arial"/>
          <w:sz w:val="22"/>
          <w:szCs w:val="22"/>
        </w:rPr>
        <w:t>a Tomada de Preços</w:t>
      </w:r>
      <w:r w:rsidRPr="0012176B">
        <w:rPr>
          <w:rFonts w:ascii="Arial" w:hAnsi="Arial" w:cs="Arial"/>
          <w:sz w:val="22"/>
          <w:szCs w:val="22"/>
        </w:rPr>
        <w:t xml:space="preserve"> supracitado. </w:t>
      </w:r>
    </w:p>
    <w:p w:rsidR="003073E2" w:rsidRPr="0012176B" w:rsidRDefault="003073E2" w:rsidP="003073E2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12176B">
        <w:rPr>
          <w:rFonts w:ascii="Arial" w:hAnsi="Arial" w:cs="Arial"/>
          <w:sz w:val="22"/>
          <w:szCs w:val="22"/>
        </w:rPr>
        <w:t>Apresentaram propostas as empresas abaixo:</w:t>
      </w:r>
    </w:p>
    <w:p w:rsidR="00490B96" w:rsidRDefault="00DE631F" w:rsidP="00E67B65">
      <w:pPr>
        <w:numPr>
          <w:ilvl w:val="0"/>
          <w:numId w:val="27"/>
        </w:numPr>
        <w:shd w:val="clear" w:color="auto" w:fill="FFFFFF"/>
        <w:suppressAutoHyphens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N.F.T. BERGONSO ADMINISTRATIVO – ME </w:t>
      </w:r>
    </w:p>
    <w:p w:rsidR="00B1713D" w:rsidRPr="0078458A" w:rsidRDefault="00B1713D" w:rsidP="00B1713D">
      <w:pPr>
        <w:shd w:val="clear" w:color="auto" w:fill="FFFFFF"/>
        <w:suppressAutoHyphens/>
        <w:spacing w:line="360" w:lineRule="auto"/>
        <w:ind w:left="1494"/>
        <w:jc w:val="both"/>
        <w:rPr>
          <w:rFonts w:ascii="Arial" w:hAnsi="Arial" w:cs="Arial"/>
          <w:b/>
          <w:sz w:val="22"/>
          <w:szCs w:val="22"/>
        </w:rPr>
      </w:pPr>
    </w:p>
    <w:p w:rsidR="00FF4F58" w:rsidRPr="0012176B" w:rsidRDefault="006B63AC" w:rsidP="006B63AC">
      <w:pPr>
        <w:pStyle w:val="Recuodecorpodetexto31"/>
        <w:tabs>
          <w:tab w:val="left" w:pos="4494"/>
        </w:tabs>
        <w:ind w:firstLine="0"/>
        <w:rPr>
          <w:rFonts w:cs="Arial"/>
          <w:szCs w:val="22"/>
        </w:rPr>
      </w:pPr>
      <w:r>
        <w:rPr>
          <w:rFonts w:cs="Arial"/>
          <w:szCs w:val="22"/>
        </w:rPr>
        <w:t xml:space="preserve">                </w:t>
      </w:r>
      <w:r w:rsidR="00FF4F58" w:rsidRPr="0012176B">
        <w:rPr>
          <w:rFonts w:cs="Arial"/>
          <w:szCs w:val="22"/>
        </w:rPr>
        <w:t xml:space="preserve">Ato contínuo, a Comissão rubricou todos os envelopes e todas as folhas dos documentos apresentados e procedeu a abertura dos envelopes de </w:t>
      </w:r>
      <w:r w:rsidR="00FF4F58" w:rsidRPr="0012176B">
        <w:rPr>
          <w:rFonts w:cs="Arial"/>
          <w:b/>
          <w:szCs w:val="22"/>
        </w:rPr>
        <w:t>número 1</w:t>
      </w:r>
      <w:r w:rsidR="00FF4F58" w:rsidRPr="0012176B">
        <w:rPr>
          <w:rFonts w:cs="Arial"/>
          <w:szCs w:val="22"/>
        </w:rPr>
        <w:t xml:space="preserve"> contendo a documentação para a habilitação dos participantes, rubricando todo seu conteúdo.</w:t>
      </w:r>
    </w:p>
    <w:p w:rsidR="00FF4F58" w:rsidRPr="00FF4F58" w:rsidRDefault="00B1713D" w:rsidP="00FF4F58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FF4F58" w:rsidRPr="00FF4F58">
        <w:rPr>
          <w:rFonts w:ascii="Arial" w:hAnsi="Arial" w:cs="Arial"/>
          <w:sz w:val="22"/>
          <w:szCs w:val="22"/>
        </w:rPr>
        <w:t>Após a análise da documentação apresentada e v</w:t>
      </w:r>
      <w:r>
        <w:rPr>
          <w:rFonts w:ascii="Arial" w:hAnsi="Arial" w:cs="Arial"/>
          <w:sz w:val="22"/>
          <w:szCs w:val="22"/>
        </w:rPr>
        <w:t xml:space="preserve">erificando sua conformidade com </w:t>
      </w:r>
      <w:r w:rsidR="00FF4F58" w:rsidRPr="00FF4F58">
        <w:rPr>
          <w:rFonts w:ascii="Arial" w:hAnsi="Arial" w:cs="Arial"/>
          <w:sz w:val="22"/>
          <w:szCs w:val="22"/>
        </w:rPr>
        <w:t xml:space="preserve">os termos </w:t>
      </w:r>
      <w:proofErr w:type="spellStart"/>
      <w:r w:rsidR="00FF4F58" w:rsidRPr="00FF4F58">
        <w:rPr>
          <w:rFonts w:ascii="Arial" w:hAnsi="Arial" w:cs="Arial"/>
          <w:sz w:val="22"/>
          <w:szCs w:val="22"/>
        </w:rPr>
        <w:t>editalícios</w:t>
      </w:r>
      <w:proofErr w:type="spellEnd"/>
      <w:r w:rsidR="00FF4F58" w:rsidRPr="00FF4F58">
        <w:rPr>
          <w:rFonts w:ascii="Arial" w:hAnsi="Arial" w:cs="Arial"/>
          <w:sz w:val="22"/>
          <w:szCs w:val="22"/>
        </w:rPr>
        <w:t>,</w:t>
      </w:r>
      <w:proofErr w:type="gramStart"/>
      <w:r w:rsidR="00FF4F58" w:rsidRPr="00FF4F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color w:val="000000"/>
          <w:sz w:val="22"/>
          <w:szCs w:val="22"/>
        </w:rPr>
        <w:t>d</w:t>
      </w:r>
      <w:r w:rsidR="00FF4F58" w:rsidRPr="00FF4F58">
        <w:rPr>
          <w:rFonts w:ascii="Arial" w:hAnsi="Arial" w:cs="Arial"/>
          <w:sz w:val="22"/>
          <w:szCs w:val="22"/>
        </w:rPr>
        <w:t xml:space="preserve">essa forma, esta Comissão </w:t>
      </w:r>
      <w:r w:rsidR="00FF4F58" w:rsidRPr="00FF4F58">
        <w:rPr>
          <w:rFonts w:ascii="Arial" w:hAnsi="Arial" w:cs="Arial"/>
          <w:b/>
          <w:sz w:val="22"/>
          <w:szCs w:val="22"/>
        </w:rPr>
        <w:t xml:space="preserve">JULGA HABILITADA </w:t>
      </w:r>
      <w:r w:rsidR="00FF4F58" w:rsidRPr="00FF4F58">
        <w:rPr>
          <w:rFonts w:ascii="Arial" w:hAnsi="Arial" w:cs="Arial"/>
          <w:sz w:val="22"/>
          <w:szCs w:val="22"/>
        </w:rPr>
        <w:t xml:space="preserve">a empresa </w:t>
      </w:r>
      <w:r w:rsidR="00DE631F" w:rsidRPr="00DE631F">
        <w:rPr>
          <w:rFonts w:ascii="Arial" w:hAnsi="Arial" w:cs="Arial"/>
          <w:b/>
          <w:sz w:val="22"/>
          <w:szCs w:val="22"/>
        </w:rPr>
        <w:t>N.F.T. BERGONSO ADMINISTRATIVO – ME</w:t>
      </w:r>
      <w:r w:rsidR="007F132F">
        <w:rPr>
          <w:rFonts w:ascii="Arial" w:hAnsi="Arial" w:cs="Arial"/>
          <w:b/>
          <w:sz w:val="22"/>
          <w:szCs w:val="22"/>
        </w:rPr>
        <w:t>.</w:t>
      </w:r>
    </w:p>
    <w:p w:rsidR="00C17E8D" w:rsidRDefault="00C17E8D" w:rsidP="00B1713D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BA1DBF">
        <w:rPr>
          <w:rFonts w:ascii="Arial" w:hAnsi="Arial" w:cs="Arial"/>
          <w:sz w:val="22"/>
          <w:szCs w:val="22"/>
        </w:rPr>
        <w:t xml:space="preserve">Ato contínuo, a Comissão rubricou os envelopes que continham as Propostas Comerciais </w:t>
      </w:r>
      <w:r w:rsidRPr="00BA1DBF">
        <w:rPr>
          <w:rFonts w:ascii="Arial" w:hAnsi="Arial" w:cs="Arial"/>
          <w:b/>
          <w:sz w:val="22"/>
          <w:szCs w:val="22"/>
        </w:rPr>
        <w:t>ENVELOPE Nº 2</w:t>
      </w:r>
      <w:r w:rsidRPr="00BA1DBF">
        <w:rPr>
          <w:rFonts w:ascii="Arial" w:hAnsi="Arial" w:cs="Arial"/>
          <w:sz w:val="22"/>
          <w:szCs w:val="22"/>
        </w:rPr>
        <w:t xml:space="preserve"> e todos os documentos neles contidos os quais também foram devidamente rubricados. Após análise das propostas, constatou-se que a</w:t>
      </w:r>
      <w:r w:rsidR="006B63AC">
        <w:rPr>
          <w:rFonts w:ascii="Arial" w:hAnsi="Arial" w:cs="Arial"/>
          <w:sz w:val="22"/>
          <w:szCs w:val="22"/>
        </w:rPr>
        <w:t>(</w:t>
      </w:r>
      <w:r w:rsidRPr="00BA1DBF">
        <w:rPr>
          <w:rFonts w:ascii="Arial" w:hAnsi="Arial" w:cs="Arial"/>
          <w:sz w:val="22"/>
          <w:szCs w:val="22"/>
        </w:rPr>
        <w:t>s</w:t>
      </w:r>
      <w:r w:rsidR="006B63AC">
        <w:rPr>
          <w:rFonts w:ascii="Arial" w:hAnsi="Arial" w:cs="Arial"/>
          <w:sz w:val="22"/>
          <w:szCs w:val="22"/>
        </w:rPr>
        <w:t>)</w:t>
      </w:r>
      <w:r w:rsidRPr="00BA1DBF">
        <w:rPr>
          <w:rFonts w:ascii="Arial" w:hAnsi="Arial" w:cs="Arial"/>
          <w:sz w:val="22"/>
          <w:szCs w:val="22"/>
        </w:rPr>
        <w:t xml:space="preserve"> empresa</w:t>
      </w:r>
      <w:r w:rsidR="006B63AC">
        <w:rPr>
          <w:rFonts w:ascii="Arial" w:hAnsi="Arial" w:cs="Arial"/>
          <w:sz w:val="22"/>
          <w:szCs w:val="22"/>
        </w:rPr>
        <w:t>(</w:t>
      </w:r>
      <w:r w:rsidRPr="00BA1DBF">
        <w:rPr>
          <w:rFonts w:ascii="Arial" w:hAnsi="Arial" w:cs="Arial"/>
          <w:sz w:val="22"/>
          <w:szCs w:val="22"/>
        </w:rPr>
        <w:t>s</w:t>
      </w:r>
      <w:r w:rsidR="006B63AC">
        <w:rPr>
          <w:rFonts w:ascii="Arial" w:hAnsi="Arial" w:cs="Arial"/>
          <w:sz w:val="22"/>
          <w:szCs w:val="22"/>
        </w:rPr>
        <w:t>)</w:t>
      </w:r>
      <w:r w:rsidRPr="00BA1DBF">
        <w:rPr>
          <w:rFonts w:ascii="Arial" w:hAnsi="Arial" w:cs="Arial"/>
          <w:sz w:val="22"/>
          <w:szCs w:val="22"/>
        </w:rPr>
        <w:t xml:space="preserve"> ofertaram os seguintes valores: </w:t>
      </w:r>
    </w:p>
    <w:p w:rsidR="009E1744" w:rsidRPr="00BA1DBF" w:rsidRDefault="009E1744" w:rsidP="009E1744">
      <w:pPr>
        <w:rPr>
          <w:rFonts w:ascii="Arial" w:hAnsi="Arial" w:cs="Arial"/>
          <w:sz w:val="22"/>
          <w:szCs w:val="22"/>
        </w:rPr>
      </w:pPr>
    </w:p>
    <w:tbl>
      <w:tblPr>
        <w:tblW w:w="9367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4239"/>
        <w:gridCol w:w="2291"/>
        <w:gridCol w:w="2291"/>
      </w:tblGrid>
      <w:tr w:rsidR="009E1744" w:rsidRPr="00BA1DBF" w:rsidTr="00552610">
        <w:trPr>
          <w:cantSplit/>
        </w:trPr>
        <w:tc>
          <w:tcPr>
            <w:tcW w:w="4785" w:type="dxa"/>
            <w:gridSpan w:val="2"/>
            <w:vMerge w:val="restart"/>
            <w:vAlign w:val="center"/>
          </w:tcPr>
          <w:p w:rsidR="009E1744" w:rsidRPr="00BA1DBF" w:rsidRDefault="009E1744" w:rsidP="005526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DBF">
              <w:rPr>
                <w:rFonts w:ascii="Arial" w:hAnsi="Arial" w:cs="Arial"/>
                <w:b/>
                <w:sz w:val="22"/>
                <w:szCs w:val="22"/>
              </w:rPr>
              <w:t>Empresa</w:t>
            </w:r>
          </w:p>
        </w:tc>
        <w:tc>
          <w:tcPr>
            <w:tcW w:w="4582" w:type="dxa"/>
            <w:gridSpan w:val="2"/>
          </w:tcPr>
          <w:p w:rsidR="009E1744" w:rsidRPr="00BA1DBF" w:rsidRDefault="009E1744" w:rsidP="005526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DBF">
              <w:rPr>
                <w:rFonts w:ascii="Arial" w:hAnsi="Arial" w:cs="Arial"/>
                <w:b/>
                <w:sz w:val="22"/>
                <w:szCs w:val="22"/>
              </w:rPr>
              <w:t>Valor Orçado R$</w:t>
            </w:r>
          </w:p>
        </w:tc>
      </w:tr>
      <w:tr w:rsidR="009E1744" w:rsidRPr="00BA1DBF" w:rsidTr="00552610">
        <w:trPr>
          <w:cantSplit/>
        </w:trPr>
        <w:tc>
          <w:tcPr>
            <w:tcW w:w="4785" w:type="dxa"/>
            <w:gridSpan w:val="2"/>
            <w:vMerge/>
          </w:tcPr>
          <w:p w:rsidR="009E1744" w:rsidRPr="00BA1DBF" w:rsidRDefault="009E1744" w:rsidP="005526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1" w:type="dxa"/>
          </w:tcPr>
          <w:p w:rsidR="009E1744" w:rsidRPr="00BA1DBF" w:rsidRDefault="009E1744" w:rsidP="005526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DBF">
              <w:rPr>
                <w:rFonts w:ascii="Arial" w:hAnsi="Arial" w:cs="Arial"/>
                <w:b/>
                <w:sz w:val="22"/>
                <w:szCs w:val="22"/>
              </w:rPr>
              <w:t>Unitário</w:t>
            </w:r>
          </w:p>
        </w:tc>
        <w:tc>
          <w:tcPr>
            <w:tcW w:w="2291" w:type="dxa"/>
          </w:tcPr>
          <w:p w:rsidR="009E1744" w:rsidRPr="00BA1DBF" w:rsidRDefault="009E1744" w:rsidP="005526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DBF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</w:tr>
      <w:tr w:rsidR="009E1744" w:rsidRPr="00BA1DBF" w:rsidTr="00552610">
        <w:tc>
          <w:tcPr>
            <w:tcW w:w="546" w:type="dxa"/>
          </w:tcPr>
          <w:p w:rsidR="009E1744" w:rsidRPr="00BA1DBF" w:rsidRDefault="009E1744" w:rsidP="005526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1DBF">
              <w:rPr>
                <w:rFonts w:ascii="Arial" w:hAnsi="Arial" w:cs="Arial"/>
                <w:sz w:val="22"/>
                <w:szCs w:val="22"/>
              </w:rPr>
              <w:t>1.ª</w:t>
            </w:r>
          </w:p>
        </w:tc>
        <w:tc>
          <w:tcPr>
            <w:tcW w:w="4239" w:type="dxa"/>
          </w:tcPr>
          <w:p w:rsidR="009E1744" w:rsidRPr="00BA1DBF" w:rsidRDefault="00DE631F" w:rsidP="005526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631F">
              <w:rPr>
                <w:rFonts w:ascii="Arial" w:hAnsi="Arial" w:cs="Arial"/>
                <w:sz w:val="22"/>
                <w:szCs w:val="22"/>
              </w:rPr>
              <w:t>N.F.T. BERGONSO ADMINISTRATIVO – ME</w:t>
            </w:r>
          </w:p>
        </w:tc>
        <w:tc>
          <w:tcPr>
            <w:tcW w:w="2291" w:type="dxa"/>
          </w:tcPr>
          <w:p w:rsidR="009E1744" w:rsidRPr="00BA1DBF" w:rsidRDefault="001361DE" w:rsidP="00552610">
            <w:pPr>
              <w:ind w:firstLine="86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15.600,00</w:t>
            </w:r>
          </w:p>
        </w:tc>
        <w:tc>
          <w:tcPr>
            <w:tcW w:w="2291" w:type="dxa"/>
          </w:tcPr>
          <w:p w:rsidR="009E1744" w:rsidRPr="00BA1DBF" w:rsidRDefault="001361DE" w:rsidP="00552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187.200,00</w:t>
            </w:r>
          </w:p>
        </w:tc>
      </w:tr>
    </w:tbl>
    <w:p w:rsidR="00C17E8D" w:rsidRDefault="00C17E8D" w:rsidP="00C17E8D">
      <w:pPr>
        <w:shd w:val="clear" w:color="auto" w:fill="FFFFFF"/>
        <w:ind w:firstLine="1134"/>
        <w:jc w:val="both"/>
        <w:rPr>
          <w:rFonts w:ascii="Arial" w:hAnsi="Arial" w:cs="Arial"/>
          <w:sz w:val="22"/>
          <w:szCs w:val="22"/>
        </w:rPr>
      </w:pPr>
    </w:p>
    <w:p w:rsidR="00B1713D" w:rsidRDefault="00B1713D" w:rsidP="00C17E8D">
      <w:pPr>
        <w:shd w:val="clear" w:color="auto" w:fill="FFFFFF"/>
        <w:ind w:firstLine="1134"/>
        <w:jc w:val="both"/>
        <w:rPr>
          <w:rFonts w:ascii="Arial" w:hAnsi="Arial" w:cs="Arial"/>
          <w:sz w:val="22"/>
          <w:szCs w:val="22"/>
        </w:rPr>
      </w:pPr>
    </w:p>
    <w:p w:rsidR="009E1744" w:rsidRPr="00BA1DBF" w:rsidRDefault="009E1744" w:rsidP="00B1713D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BA1DBF">
        <w:rPr>
          <w:rFonts w:ascii="Arial" w:hAnsi="Arial" w:cs="Arial"/>
          <w:sz w:val="22"/>
          <w:szCs w:val="22"/>
        </w:rPr>
        <w:t xml:space="preserve">Estando a proposta da empresa </w:t>
      </w:r>
      <w:r w:rsidR="00DE631F" w:rsidRPr="00DE631F">
        <w:rPr>
          <w:rFonts w:ascii="Arial" w:hAnsi="Arial" w:cs="Arial"/>
          <w:sz w:val="22"/>
          <w:szCs w:val="22"/>
        </w:rPr>
        <w:t>N.F.T. BERGONSO ADMINISTRATIVO – ME</w:t>
      </w:r>
      <w:proofErr w:type="gramStart"/>
      <w:r w:rsidR="00DE631F" w:rsidRPr="00DE631F">
        <w:rPr>
          <w:rFonts w:ascii="Arial" w:hAnsi="Arial" w:cs="Arial"/>
          <w:sz w:val="22"/>
          <w:szCs w:val="22"/>
        </w:rPr>
        <w:t xml:space="preserve"> </w:t>
      </w:r>
      <w:r w:rsidR="00B1713D">
        <w:rPr>
          <w:rFonts w:ascii="Arial" w:hAnsi="Arial" w:cs="Arial"/>
          <w:sz w:val="22"/>
          <w:szCs w:val="22"/>
        </w:rPr>
        <w:t xml:space="preserve"> </w:t>
      </w:r>
      <w:proofErr w:type="gramEnd"/>
      <w:r w:rsidR="00B1713D">
        <w:rPr>
          <w:rFonts w:ascii="Arial" w:hAnsi="Arial" w:cs="Arial"/>
          <w:sz w:val="22"/>
          <w:szCs w:val="22"/>
        </w:rPr>
        <w:t>inscrita no CNPJ</w:t>
      </w:r>
      <w:r w:rsidR="006205C6">
        <w:rPr>
          <w:rFonts w:ascii="Arial" w:hAnsi="Arial" w:cs="Arial"/>
          <w:sz w:val="22"/>
          <w:szCs w:val="22"/>
        </w:rPr>
        <w:t>23.853.014/0001-53</w:t>
      </w:r>
      <w:r w:rsidRPr="00BA1DBF">
        <w:rPr>
          <w:rFonts w:ascii="Arial" w:hAnsi="Arial" w:cs="Arial"/>
          <w:sz w:val="22"/>
          <w:szCs w:val="22"/>
        </w:rPr>
        <w:t xml:space="preserve"> de acordo com o Edital e em face do valor total apresentado</w:t>
      </w:r>
      <w:r w:rsidRPr="0078458A">
        <w:rPr>
          <w:rFonts w:ascii="Arial" w:hAnsi="Arial" w:cs="Arial"/>
          <w:sz w:val="22"/>
          <w:szCs w:val="22"/>
        </w:rPr>
        <w:t>, R$</w:t>
      </w:r>
      <w:r w:rsidR="001361DE">
        <w:rPr>
          <w:rFonts w:ascii="Arial" w:hAnsi="Arial" w:cs="Arial"/>
          <w:sz w:val="22"/>
          <w:szCs w:val="22"/>
        </w:rPr>
        <w:t>187.200,00</w:t>
      </w:r>
      <w:r w:rsidR="00A6209F">
        <w:rPr>
          <w:rFonts w:ascii="Arial" w:hAnsi="Arial" w:cs="Arial"/>
          <w:sz w:val="22"/>
          <w:szCs w:val="22"/>
        </w:rPr>
        <w:t xml:space="preserve"> (</w:t>
      </w:r>
      <w:r w:rsidR="006205C6">
        <w:rPr>
          <w:rFonts w:ascii="Arial" w:hAnsi="Arial" w:cs="Arial"/>
          <w:sz w:val="22"/>
          <w:szCs w:val="22"/>
        </w:rPr>
        <w:t>Cento e oitenta e sete mil e duzentos reais</w:t>
      </w:r>
      <w:r w:rsidR="00A6209F">
        <w:rPr>
          <w:rFonts w:ascii="Arial" w:hAnsi="Arial" w:cs="Arial"/>
          <w:sz w:val="22"/>
          <w:szCs w:val="22"/>
        </w:rPr>
        <w:t>)</w:t>
      </w:r>
      <w:r w:rsidR="00162787">
        <w:rPr>
          <w:rFonts w:ascii="Arial" w:hAnsi="Arial" w:cs="Arial"/>
          <w:sz w:val="22"/>
          <w:szCs w:val="22"/>
        </w:rPr>
        <w:t xml:space="preserve"> </w:t>
      </w:r>
      <w:r w:rsidRPr="00BA1DBF">
        <w:rPr>
          <w:rFonts w:ascii="Arial" w:hAnsi="Arial" w:cs="Arial"/>
          <w:sz w:val="22"/>
          <w:szCs w:val="22"/>
        </w:rPr>
        <w:t xml:space="preserve"> à qual é sugerida a Adjudicação do objeto do presente Convite. O processo deverá ser submetido à apreciação do </w:t>
      </w:r>
      <w:proofErr w:type="gramStart"/>
      <w:r w:rsidRPr="00BA1DBF">
        <w:rPr>
          <w:rFonts w:ascii="Arial" w:hAnsi="Arial" w:cs="Arial"/>
          <w:sz w:val="22"/>
          <w:szCs w:val="22"/>
        </w:rPr>
        <w:t>Sr.</w:t>
      </w:r>
      <w:proofErr w:type="gramEnd"/>
      <w:r w:rsidR="005926CD">
        <w:rPr>
          <w:rFonts w:ascii="Arial" w:hAnsi="Arial" w:cs="Arial"/>
          <w:sz w:val="22"/>
          <w:szCs w:val="22"/>
        </w:rPr>
        <w:t xml:space="preserve"> </w:t>
      </w:r>
      <w:r w:rsidRPr="00BA1DBF">
        <w:rPr>
          <w:rFonts w:ascii="Arial" w:hAnsi="Arial" w:cs="Arial"/>
          <w:sz w:val="22"/>
          <w:szCs w:val="22"/>
        </w:rPr>
        <w:t>Diretor Presidente para homologação e adjudicação.</w:t>
      </w:r>
    </w:p>
    <w:p w:rsidR="009E1744" w:rsidRDefault="009E1744" w:rsidP="00B1713D">
      <w:pPr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BA1DBF">
        <w:rPr>
          <w:rFonts w:ascii="Arial" w:hAnsi="Arial" w:cs="Arial"/>
          <w:color w:val="000000"/>
          <w:sz w:val="22"/>
          <w:szCs w:val="22"/>
        </w:rPr>
        <w:lastRenderedPageBreak/>
        <w:t xml:space="preserve">Nada mais havendo, lavrou-se a presente Ata que vai assinada pelos membros abaixo identificados da Comissão Permanente de Licitações </w:t>
      </w:r>
      <w:proofErr w:type="gramStart"/>
      <w:r w:rsidRPr="00BA1DBF">
        <w:rPr>
          <w:rFonts w:ascii="Arial" w:hAnsi="Arial" w:cs="Arial"/>
          <w:color w:val="000000"/>
          <w:sz w:val="22"/>
          <w:szCs w:val="22"/>
        </w:rPr>
        <w:t>da Progresso</w:t>
      </w:r>
      <w:proofErr w:type="gramEnd"/>
      <w:r w:rsidRPr="00BA1DBF">
        <w:rPr>
          <w:rFonts w:ascii="Arial" w:hAnsi="Arial" w:cs="Arial"/>
          <w:color w:val="000000"/>
          <w:sz w:val="22"/>
          <w:szCs w:val="22"/>
        </w:rPr>
        <w:t xml:space="preserve"> e Habitação de São Carlos S/A - PROHAB.</w:t>
      </w:r>
    </w:p>
    <w:p w:rsidR="009E1744" w:rsidRPr="00BA1DBF" w:rsidRDefault="009E1744" w:rsidP="00C17E8D">
      <w:pPr>
        <w:shd w:val="clear" w:color="auto" w:fill="FFFFFF"/>
        <w:ind w:firstLine="1134"/>
        <w:jc w:val="both"/>
        <w:rPr>
          <w:rFonts w:ascii="Arial" w:hAnsi="Arial" w:cs="Arial"/>
          <w:sz w:val="22"/>
          <w:szCs w:val="22"/>
        </w:rPr>
      </w:pPr>
    </w:p>
    <w:p w:rsidR="00C17E8D" w:rsidRDefault="00C17E8D" w:rsidP="00FF4F5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4F4E6C" w:rsidRPr="00FF4F58" w:rsidRDefault="00FF4F58" w:rsidP="00FF4F5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F4F58">
        <w:rPr>
          <w:rFonts w:ascii="Arial" w:hAnsi="Arial" w:cs="Arial"/>
          <w:color w:val="000000"/>
          <w:sz w:val="22"/>
          <w:szCs w:val="22"/>
        </w:rPr>
        <w:t xml:space="preserve"> </w:t>
      </w:r>
      <w:r w:rsidR="004F4E6C" w:rsidRPr="00FF4F58">
        <w:rPr>
          <w:rFonts w:ascii="Arial" w:hAnsi="Arial" w:cs="Arial"/>
          <w:color w:val="000000"/>
          <w:sz w:val="22"/>
          <w:szCs w:val="22"/>
        </w:rPr>
        <w:t>Aberta a palavra não houve manifestação dos presentes.</w:t>
      </w:r>
    </w:p>
    <w:p w:rsidR="003073E2" w:rsidRPr="0012176B" w:rsidRDefault="003073E2" w:rsidP="003073E2">
      <w:pPr>
        <w:shd w:val="clear" w:color="auto" w:fill="FFFFFF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8011AB" w:rsidRDefault="008011AB" w:rsidP="00820B74">
      <w:pPr>
        <w:rPr>
          <w:rFonts w:ascii="Arial" w:hAnsi="Arial" w:cs="Arial"/>
          <w:sz w:val="22"/>
          <w:szCs w:val="22"/>
        </w:rPr>
      </w:pPr>
    </w:p>
    <w:p w:rsidR="006B63AC" w:rsidRDefault="006B63AC" w:rsidP="00820B74">
      <w:pPr>
        <w:rPr>
          <w:rFonts w:ascii="Arial" w:hAnsi="Arial" w:cs="Arial"/>
          <w:sz w:val="22"/>
          <w:szCs w:val="22"/>
        </w:rPr>
      </w:pPr>
    </w:p>
    <w:p w:rsidR="006B63AC" w:rsidRDefault="006B63AC" w:rsidP="00820B74">
      <w:pPr>
        <w:rPr>
          <w:rFonts w:ascii="Arial" w:hAnsi="Arial" w:cs="Arial"/>
          <w:sz w:val="22"/>
          <w:szCs w:val="22"/>
        </w:rPr>
      </w:pPr>
    </w:p>
    <w:p w:rsidR="00535967" w:rsidRPr="0012176B" w:rsidRDefault="00535967" w:rsidP="00820B74">
      <w:pPr>
        <w:rPr>
          <w:rFonts w:ascii="Arial" w:hAnsi="Arial" w:cs="Arial"/>
          <w:sz w:val="22"/>
          <w:szCs w:val="22"/>
        </w:rPr>
      </w:pPr>
    </w:p>
    <w:p w:rsidR="00787A70" w:rsidRPr="0012176B" w:rsidRDefault="00787A70" w:rsidP="00820B74">
      <w:pPr>
        <w:rPr>
          <w:rFonts w:ascii="Arial" w:hAnsi="Arial" w:cs="Arial"/>
          <w:sz w:val="22"/>
          <w:szCs w:val="22"/>
        </w:rPr>
      </w:pPr>
    </w:p>
    <w:p w:rsidR="00787A70" w:rsidRPr="0012176B" w:rsidRDefault="00787A70" w:rsidP="00787A7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2176B">
        <w:rPr>
          <w:rFonts w:ascii="Arial" w:hAnsi="Arial" w:cs="Arial"/>
          <w:b/>
          <w:sz w:val="22"/>
          <w:szCs w:val="22"/>
        </w:rPr>
        <w:t xml:space="preserve">José Luiz Galvão                                               </w:t>
      </w:r>
      <w:proofErr w:type="spellStart"/>
      <w:r w:rsidR="006B63AC">
        <w:rPr>
          <w:rFonts w:ascii="Arial" w:hAnsi="Arial" w:cs="Arial"/>
          <w:b/>
          <w:sz w:val="22"/>
          <w:szCs w:val="22"/>
        </w:rPr>
        <w:t>Luceli</w:t>
      </w:r>
      <w:proofErr w:type="spellEnd"/>
      <w:r w:rsidR="006B63AC">
        <w:rPr>
          <w:rFonts w:ascii="Arial" w:hAnsi="Arial" w:cs="Arial"/>
          <w:b/>
          <w:sz w:val="22"/>
          <w:szCs w:val="22"/>
        </w:rPr>
        <w:t xml:space="preserve"> Cristina Tavares</w:t>
      </w:r>
      <w:r w:rsidRPr="0012176B">
        <w:rPr>
          <w:rFonts w:ascii="Arial" w:hAnsi="Arial" w:cs="Arial"/>
          <w:b/>
          <w:sz w:val="22"/>
          <w:szCs w:val="22"/>
        </w:rPr>
        <w:t xml:space="preserve">     </w:t>
      </w:r>
      <w:r w:rsidRPr="0012176B">
        <w:rPr>
          <w:rFonts w:ascii="Arial" w:hAnsi="Arial" w:cs="Arial"/>
          <w:b/>
          <w:sz w:val="22"/>
          <w:szCs w:val="22"/>
        </w:rPr>
        <w:tab/>
      </w:r>
      <w:r w:rsidRPr="0012176B">
        <w:rPr>
          <w:rFonts w:ascii="Arial" w:hAnsi="Arial" w:cs="Arial"/>
          <w:b/>
          <w:sz w:val="22"/>
          <w:szCs w:val="22"/>
        </w:rPr>
        <w:tab/>
      </w:r>
      <w:r w:rsidRPr="0012176B">
        <w:rPr>
          <w:rFonts w:ascii="Arial" w:hAnsi="Arial" w:cs="Arial"/>
          <w:b/>
          <w:sz w:val="22"/>
          <w:szCs w:val="22"/>
        </w:rPr>
        <w:tab/>
      </w:r>
    </w:p>
    <w:p w:rsidR="00787A70" w:rsidRPr="0012176B" w:rsidRDefault="00787A70" w:rsidP="00787A7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2176B">
        <w:rPr>
          <w:rFonts w:ascii="Arial" w:hAnsi="Arial" w:cs="Arial"/>
          <w:b/>
          <w:sz w:val="22"/>
          <w:szCs w:val="22"/>
        </w:rPr>
        <w:t>Presidente                                                          Membro</w:t>
      </w:r>
    </w:p>
    <w:p w:rsidR="00787A70" w:rsidRPr="0012176B" w:rsidRDefault="00787A70" w:rsidP="00787A7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5F6984" w:rsidRDefault="005F6984" w:rsidP="00787A7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6B63AC" w:rsidRDefault="006B63AC" w:rsidP="00787A7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6B63AC" w:rsidRDefault="006B63AC" w:rsidP="00787A7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F6984" w:rsidRDefault="005F6984" w:rsidP="00787A7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F4E6C" w:rsidRDefault="006B63AC" w:rsidP="00787A70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Tiago Nonato de Souza</w:t>
      </w:r>
      <w:r w:rsidR="009E1744">
        <w:rPr>
          <w:rFonts w:ascii="Arial" w:hAnsi="Arial" w:cs="Arial"/>
          <w:b/>
          <w:sz w:val="22"/>
          <w:szCs w:val="22"/>
        </w:rPr>
        <w:t xml:space="preserve">        </w:t>
      </w:r>
      <w:r w:rsidR="00787A70" w:rsidRPr="0012176B">
        <w:rPr>
          <w:rFonts w:ascii="Arial" w:hAnsi="Arial" w:cs="Arial"/>
          <w:b/>
          <w:sz w:val="22"/>
          <w:szCs w:val="22"/>
        </w:rPr>
        <w:t xml:space="preserve">                                   </w:t>
      </w:r>
    </w:p>
    <w:p w:rsidR="00787A70" w:rsidRDefault="00787A70" w:rsidP="00787A7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2176B">
        <w:rPr>
          <w:rFonts w:ascii="Arial" w:hAnsi="Arial" w:cs="Arial"/>
          <w:b/>
          <w:sz w:val="22"/>
          <w:szCs w:val="22"/>
        </w:rPr>
        <w:t>Membr</w:t>
      </w:r>
      <w:r w:rsidR="006B63AC">
        <w:rPr>
          <w:rFonts w:ascii="Arial" w:hAnsi="Arial" w:cs="Arial"/>
          <w:b/>
          <w:sz w:val="22"/>
          <w:szCs w:val="22"/>
        </w:rPr>
        <w:t>o</w:t>
      </w:r>
      <w:r w:rsidR="006B63AC">
        <w:rPr>
          <w:rFonts w:ascii="Arial" w:hAnsi="Arial" w:cs="Arial"/>
          <w:b/>
          <w:sz w:val="22"/>
          <w:szCs w:val="22"/>
        </w:rPr>
        <w:tab/>
      </w:r>
      <w:r w:rsidR="006B63AC">
        <w:rPr>
          <w:rFonts w:ascii="Arial" w:hAnsi="Arial" w:cs="Arial"/>
          <w:b/>
          <w:sz w:val="22"/>
          <w:szCs w:val="22"/>
        </w:rPr>
        <w:tab/>
      </w:r>
      <w:r w:rsidR="006B63AC">
        <w:rPr>
          <w:rFonts w:ascii="Arial" w:hAnsi="Arial" w:cs="Arial"/>
          <w:b/>
          <w:sz w:val="22"/>
          <w:szCs w:val="22"/>
        </w:rPr>
        <w:tab/>
      </w:r>
      <w:r w:rsidR="006B63AC">
        <w:rPr>
          <w:rFonts w:ascii="Arial" w:hAnsi="Arial" w:cs="Arial"/>
          <w:b/>
          <w:sz w:val="22"/>
          <w:szCs w:val="22"/>
        </w:rPr>
        <w:tab/>
        <w:t xml:space="preserve">                     </w:t>
      </w:r>
    </w:p>
    <w:p w:rsidR="004F4E6C" w:rsidRDefault="004F4E6C" w:rsidP="00787A7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F4E6C" w:rsidRDefault="004F4E6C" w:rsidP="00787A7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6B63AC" w:rsidRDefault="006B63AC" w:rsidP="00787A7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6B63AC" w:rsidRDefault="006B63AC" w:rsidP="00787A7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F4E6C" w:rsidRPr="00966FBF" w:rsidRDefault="006205C6" w:rsidP="00787A70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Eraldo Aparecido </w:t>
      </w:r>
      <w:proofErr w:type="spellStart"/>
      <w:r>
        <w:rPr>
          <w:rFonts w:ascii="Arial" w:hAnsi="Arial" w:cs="Arial"/>
          <w:b/>
          <w:sz w:val="22"/>
          <w:szCs w:val="22"/>
        </w:rPr>
        <w:t>Beltrame</w:t>
      </w:r>
      <w:proofErr w:type="spellEnd"/>
      <w:r w:rsidR="00966FBF" w:rsidRPr="00966FBF">
        <w:rPr>
          <w:rFonts w:ascii="Arial" w:hAnsi="Arial" w:cs="Arial"/>
          <w:b/>
          <w:sz w:val="22"/>
          <w:szCs w:val="22"/>
        </w:rPr>
        <w:t xml:space="preserve"> </w:t>
      </w:r>
      <w:r w:rsidR="00966FBF" w:rsidRPr="00966FBF">
        <w:rPr>
          <w:rFonts w:ascii="Arial" w:hAnsi="Arial" w:cs="Arial"/>
          <w:b/>
          <w:sz w:val="22"/>
          <w:szCs w:val="22"/>
        </w:rPr>
        <w:tab/>
      </w:r>
      <w:r w:rsidR="00966FBF" w:rsidRPr="00966FBF">
        <w:rPr>
          <w:rFonts w:ascii="Arial" w:hAnsi="Arial" w:cs="Arial"/>
          <w:b/>
          <w:sz w:val="22"/>
          <w:szCs w:val="22"/>
        </w:rPr>
        <w:tab/>
      </w:r>
      <w:r w:rsidR="004F4E6C" w:rsidRPr="00966FBF">
        <w:rPr>
          <w:rFonts w:ascii="Arial" w:hAnsi="Arial" w:cs="Arial"/>
          <w:b/>
          <w:sz w:val="22"/>
          <w:szCs w:val="22"/>
        </w:rPr>
        <w:t xml:space="preserve">                                   </w:t>
      </w:r>
    </w:p>
    <w:p w:rsidR="004F4E6C" w:rsidRPr="00966FBF" w:rsidRDefault="006205C6" w:rsidP="004F4E6C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N.F.T. </w:t>
      </w:r>
      <w:proofErr w:type="spellStart"/>
      <w:r>
        <w:rPr>
          <w:rFonts w:ascii="Arial" w:hAnsi="Arial" w:cs="Arial"/>
          <w:b/>
          <w:sz w:val="22"/>
          <w:szCs w:val="22"/>
        </w:rPr>
        <w:t>Bergonso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Administrativo - ME</w:t>
      </w:r>
      <w:bookmarkStart w:id="0" w:name="_GoBack"/>
      <w:bookmarkEnd w:id="0"/>
      <w:r w:rsidR="004F4E6C" w:rsidRPr="00966FBF">
        <w:rPr>
          <w:rFonts w:ascii="Arial" w:hAnsi="Arial" w:cs="Arial"/>
          <w:b/>
          <w:sz w:val="22"/>
          <w:szCs w:val="22"/>
        </w:rPr>
        <w:t xml:space="preserve">           </w:t>
      </w:r>
      <w:r w:rsidR="00966FBF" w:rsidRPr="00966FBF">
        <w:rPr>
          <w:rFonts w:ascii="Arial" w:hAnsi="Arial" w:cs="Arial"/>
          <w:b/>
          <w:sz w:val="22"/>
          <w:szCs w:val="22"/>
        </w:rPr>
        <w:t xml:space="preserve">             </w:t>
      </w:r>
      <w:r w:rsidR="004F4E6C" w:rsidRPr="00966FBF">
        <w:rPr>
          <w:rFonts w:ascii="Arial" w:hAnsi="Arial" w:cs="Arial"/>
          <w:b/>
          <w:sz w:val="22"/>
          <w:szCs w:val="22"/>
        </w:rPr>
        <w:t xml:space="preserve">                        </w:t>
      </w:r>
    </w:p>
    <w:p w:rsidR="004F4E6C" w:rsidRPr="0012176B" w:rsidRDefault="004F4E6C" w:rsidP="00787A7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787A70" w:rsidRPr="0012176B" w:rsidRDefault="00787A70" w:rsidP="00820B74">
      <w:pPr>
        <w:rPr>
          <w:rFonts w:ascii="Arial" w:hAnsi="Arial" w:cs="Arial"/>
          <w:sz w:val="22"/>
          <w:szCs w:val="22"/>
        </w:rPr>
      </w:pPr>
    </w:p>
    <w:sectPr w:rsidR="00787A70" w:rsidRPr="0012176B" w:rsidSect="006354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977" w:right="1260" w:bottom="2106" w:left="1134" w:header="567" w:footer="10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2C9" w:rsidRDefault="002002C9">
      <w:r>
        <w:separator/>
      </w:r>
    </w:p>
  </w:endnote>
  <w:endnote w:type="continuationSeparator" w:id="0">
    <w:p w:rsidR="002002C9" w:rsidRDefault="0020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447A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45" w:rsidRDefault="005E5045" w:rsidP="009C188A">
    <w:pPr>
      <w:pStyle w:val="Rodap"/>
      <w:jc w:val="center"/>
      <w:rPr>
        <w:color w:val="FF0000"/>
      </w:rPr>
    </w:pPr>
    <w:r>
      <w:rPr>
        <w:color w:val="FF0000"/>
      </w:rPr>
      <w:t>___________________________________________________________________________</w:t>
    </w:r>
  </w:p>
  <w:p w:rsidR="005E5045" w:rsidRPr="00014EEA" w:rsidRDefault="005E5045" w:rsidP="00BE3026">
    <w:pPr>
      <w:pStyle w:val="Rodap"/>
      <w:spacing w:before="120"/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 xml:space="preserve">Rua São Joaquim, 958 – </w:t>
    </w:r>
    <w:r w:rsidR="00C34C07">
      <w:rPr>
        <w:rFonts w:ascii="Arial" w:hAnsi="Arial" w:cs="Arial"/>
        <w:sz w:val="16"/>
        <w:szCs w:val="16"/>
      </w:rPr>
      <w:t>C</w:t>
    </w:r>
    <w:r w:rsidRPr="00014EEA">
      <w:rPr>
        <w:rFonts w:ascii="Arial" w:hAnsi="Arial" w:cs="Arial"/>
        <w:sz w:val="16"/>
        <w:szCs w:val="16"/>
      </w:rPr>
      <w:t>entro – São Carlos/SP – CEP 13560-300 – PABX (16) 3373-7600 – fax (16) 3373-7609</w:t>
    </w:r>
  </w:p>
  <w:p w:rsidR="005E5045" w:rsidRPr="00014EEA" w:rsidRDefault="005E5045" w:rsidP="009C188A">
    <w:pPr>
      <w:pStyle w:val="Rodap"/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>Filial: FAC/URE – Av</w:t>
    </w:r>
    <w:r w:rsidR="00C34C07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 xml:space="preserve"> Ayrton Salvador </w:t>
    </w:r>
    <w:proofErr w:type="spellStart"/>
    <w:r>
      <w:rPr>
        <w:rFonts w:ascii="Arial" w:hAnsi="Arial" w:cs="Arial"/>
        <w:sz w:val="16"/>
        <w:szCs w:val="16"/>
      </w:rPr>
      <w:t>Leopoldino</w:t>
    </w:r>
    <w:proofErr w:type="spellEnd"/>
    <w:r>
      <w:rPr>
        <w:rFonts w:ascii="Arial" w:hAnsi="Arial" w:cs="Arial"/>
        <w:sz w:val="16"/>
        <w:szCs w:val="16"/>
      </w:rPr>
      <w:t xml:space="preserve"> Jr</w:t>
    </w:r>
    <w:r w:rsidRPr="00014EEA">
      <w:rPr>
        <w:rFonts w:ascii="Arial" w:hAnsi="Arial" w:cs="Arial"/>
        <w:sz w:val="16"/>
        <w:szCs w:val="16"/>
      </w:rPr>
      <w:t xml:space="preserve">, </w:t>
    </w:r>
    <w:r w:rsidR="00C34C07">
      <w:rPr>
        <w:rFonts w:ascii="Arial" w:hAnsi="Arial" w:cs="Arial"/>
        <w:sz w:val="16"/>
        <w:szCs w:val="16"/>
      </w:rPr>
      <w:t xml:space="preserve">1586 – </w:t>
    </w:r>
    <w:proofErr w:type="spellStart"/>
    <w:proofErr w:type="gramStart"/>
    <w:r w:rsidR="00C34C07">
      <w:rPr>
        <w:rFonts w:ascii="Arial" w:hAnsi="Arial" w:cs="Arial"/>
        <w:sz w:val="16"/>
        <w:szCs w:val="16"/>
      </w:rPr>
      <w:t>Chac.</w:t>
    </w:r>
    <w:proofErr w:type="gramEnd"/>
    <w:r w:rsidRPr="00014EEA">
      <w:rPr>
        <w:rFonts w:ascii="Arial" w:hAnsi="Arial" w:cs="Arial"/>
        <w:sz w:val="16"/>
        <w:szCs w:val="16"/>
      </w:rPr>
      <w:t>das</w:t>
    </w:r>
    <w:proofErr w:type="spellEnd"/>
    <w:r w:rsidRPr="00014EEA">
      <w:rPr>
        <w:rFonts w:ascii="Arial" w:hAnsi="Arial" w:cs="Arial"/>
        <w:sz w:val="16"/>
        <w:szCs w:val="16"/>
      </w:rPr>
      <w:t xml:space="preserve"> Flores – São Carlos/SP</w:t>
    </w:r>
    <w:r w:rsidR="00C34C07">
      <w:rPr>
        <w:rFonts w:ascii="Arial" w:hAnsi="Arial" w:cs="Arial"/>
        <w:sz w:val="16"/>
        <w:szCs w:val="16"/>
      </w:rPr>
      <w:t xml:space="preserve"> – CEP 13570-829 – </w:t>
    </w:r>
    <w:r w:rsidRPr="00014EEA">
      <w:rPr>
        <w:rFonts w:ascii="Arial" w:hAnsi="Arial" w:cs="Arial"/>
        <w:sz w:val="16"/>
        <w:szCs w:val="16"/>
      </w:rPr>
      <w:t>(16) 3368-3041</w:t>
    </w:r>
  </w:p>
  <w:p w:rsidR="005E5045" w:rsidRPr="00014EEA" w:rsidRDefault="005E5045" w:rsidP="009C188A">
    <w:pPr>
      <w:pStyle w:val="Rodap"/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 xml:space="preserve">e-mail: </w:t>
    </w:r>
    <w:r w:rsidR="00C34C07">
      <w:rPr>
        <w:rFonts w:ascii="Arial" w:hAnsi="Arial" w:cs="Arial"/>
        <w:sz w:val="16"/>
        <w:szCs w:val="16"/>
      </w:rPr>
      <w:t>prohab</w:t>
    </w:r>
    <w:r w:rsidR="00447AF7">
      <w:rPr>
        <w:rFonts w:ascii="Arial" w:hAnsi="Arial" w:cs="Arial"/>
        <w:sz w:val="16"/>
        <w:szCs w:val="16"/>
      </w:rPr>
      <w:t>.sc</w:t>
    </w:r>
    <w:r w:rsidRPr="00BE3026">
      <w:rPr>
        <w:rFonts w:ascii="Arial" w:hAnsi="Arial" w:cs="Arial"/>
        <w:sz w:val="16"/>
        <w:szCs w:val="16"/>
      </w:rPr>
      <w:t>@</w:t>
    </w:r>
    <w:r w:rsidR="00447AF7">
      <w:rPr>
        <w:rFonts w:ascii="Arial" w:hAnsi="Arial" w:cs="Arial"/>
        <w:sz w:val="16"/>
        <w:szCs w:val="16"/>
      </w:rPr>
      <w:t>prohab.</w:t>
    </w:r>
    <w:r w:rsidR="00C34C07">
      <w:rPr>
        <w:rFonts w:ascii="Arial" w:hAnsi="Arial" w:cs="Arial"/>
        <w:sz w:val="16"/>
        <w:szCs w:val="16"/>
      </w:rPr>
      <w:t>saocarlos.sp.gov.br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447A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2C9" w:rsidRDefault="002002C9">
      <w:r>
        <w:separator/>
      </w:r>
    </w:p>
  </w:footnote>
  <w:footnote w:type="continuationSeparator" w:id="0">
    <w:p w:rsidR="002002C9" w:rsidRDefault="00200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447AF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45" w:rsidRDefault="005E5045" w:rsidP="00040B70">
    <w:pPr>
      <w:jc w:val="both"/>
      <w:rPr>
        <w:rFonts w:ascii="Arial" w:hAnsi="Arial"/>
        <w:b/>
        <w:smallCaps/>
        <w:sz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-635</wp:posOffset>
          </wp:positionH>
          <wp:positionV relativeFrom="paragraph">
            <wp:posOffset>59055</wp:posOffset>
          </wp:positionV>
          <wp:extent cx="1031875" cy="876300"/>
          <wp:effectExtent l="19050" t="0" r="0" b="0"/>
          <wp:wrapSquare wrapText="bothSides"/>
          <wp:docPr id="3" name="Imagem 3" descr="proh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ha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876300"/>
                  </a:xfrm>
                  <a:prstGeom prst="rect">
                    <a:avLst/>
                  </a:prstGeom>
                  <a:noFill/>
                  <a:ln w="12700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5E5045" w:rsidRDefault="005E5045" w:rsidP="008A36B8">
    <w:pPr>
      <w:tabs>
        <w:tab w:val="left" w:pos="1500"/>
      </w:tabs>
      <w:ind w:left="-180"/>
      <w:jc w:val="both"/>
      <w:rPr>
        <w:rFonts w:ascii="Arial" w:hAnsi="Arial"/>
        <w:b/>
        <w:smallCaps/>
        <w:sz w:val="16"/>
      </w:rPr>
    </w:pPr>
    <w:r>
      <w:rPr>
        <w:rFonts w:ascii="Arial" w:hAnsi="Arial"/>
        <w:b/>
        <w:smallCaps/>
        <w:sz w:val="16"/>
      </w:rPr>
      <w:tab/>
    </w:r>
  </w:p>
  <w:p w:rsidR="005E5045" w:rsidRPr="00014EEA" w:rsidRDefault="005E5045" w:rsidP="00040B70">
    <w:pPr>
      <w:pStyle w:val="Ttulo1"/>
      <w:jc w:val="right"/>
      <w:rPr>
        <w:rFonts w:ascii="Arial" w:hAnsi="Arial" w:cs="Arial"/>
        <w:szCs w:val="22"/>
      </w:rPr>
    </w:pPr>
    <w:r w:rsidRPr="00014EEA">
      <w:rPr>
        <w:rFonts w:ascii="Arial" w:hAnsi="Arial" w:cs="Arial"/>
        <w:szCs w:val="22"/>
      </w:rPr>
      <w:t>PROGRE</w:t>
    </w:r>
    <w:r w:rsidR="00132DFF">
      <w:rPr>
        <w:rFonts w:ascii="Arial" w:hAnsi="Arial" w:cs="Arial"/>
        <w:szCs w:val="22"/>
      </w:rPr>
      <w:t>SSO E HABITAÇÃO DE SÃO CARLOS S.</w:t>
    </w:r>
    <w:r w:rsidRPr="00014EEA">
      <w:rPr>
        <w:rFonts w:ascii="Arial" w:hAnsi="Arial" w:cs="Arial"/>
        <w:szCs w:val="22"/>
      </w:rPr>
      <w:t>A</w:t>
    </w:r>
    <w:r w:rsidR="00132DFF">
      <w:rPr>
        <w:rFonts w:ascii="Arial" w:hAnsi="Arial" w:cs="Arial"/>
        <w:szCs w:val="22"/>
      </w:rPr>
      <w:t>.</w:t>
    </w:r>
    <w:r w:rsidRPr="00014EEA">
      <w:rPr>
        <w:rFonts w:ascii="Arial" w:hAnsi="Arial" w:cs="Arial"/>
        <w:szCs w:val="22"/>
      </w:rPr>
      <w:t xml:space="preserve"> – PROHAB </w:t>
    </w:r>
    <w:r w:rsidR="00132DFF">
      <w:rPr>
        <w:rFonts w:ascii="Arial" w:hAnsi="Arial" w:cs="Arial"/>
        <w:szCs w:val="22"/>
      </w:rPr>
      <w:t xml:space="preserve">/ </w:t>
    </w:r>
    <w:r w:rsidRPr="00014EEA">
      <w:rPr>
        <w:rFonts w:ascii="Arial" w:hAnsi="Arial" w:cs="Arial"/>
        <w:szCs w:val="22"/>
      </w:rPr>
      <w:t>SÃO CARLOS</w:t>
    </w:r>
  </w:p>
  <w:p w:rsidR="005E5045" w:rsidRPr="00014EEA" w:rsidRDefault="005E5045" w:rsidP="003B2C34">
    <w:pPr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 xml:space="preserve">                                  CNPJ 55.428.072/0001-26</w:t>
    </w:r>
  </w:p>
  <w:p w:rsidR="005E5045" w:rsidRDefault="005E5045" w:rsidP="003B2C34">
    <w:pPr>
      <w:jc w:val="center"/>
      <w:rPr>
        <w:rFonts w:ascii="Arial" w:hAnsi="Arial" w:cs="Arial"/>
        <w:sz w:val="16"/>
        <w:szCs w:val="16"/>
      </w:rPr>
    </w:pPr>
  </w:p>
  <w:p w:rsidR="005E5045" w:rsidRDefault="005E5045" w:rsidP="003B2C34">
    <w:pPr>
      <w:jc w:val="right"/>
      <w:rPr>
        <w:rFonts w:ascii="Arial" w:hAnsi="Arial" w:cs="Arial"/>
        <w:color w:val="FF0000"/>
        <w:sz w:val="16"/>
        <w:szCs w:val="16"/>
      </w:rPr>
    </w:pPr>
    <w:r>
      <w:rPr>
        <w:rFonts w:ascii="Arial" w:hAnsi="Arial" w:cs="Arial"/>
        <w:color w:val="FF0000"/>
        <w:sz w:val="16"/>
        <w:szCs w:val="16"/>
      </w:rPr>
      <w:t>________________________________________________________________________________________</w:t>
    </w:r>
  </w:p>
  <w:p w:rsidR="00820B74" w:rsidRPr="003B2C34" w:rsidRDefault="00820B74" w:rsidP="003B2C34">
    <w:pPr>
      <w:jc w:val="right"/>
      <w:rPr>
        <w:rFonts w:ascii="Arial" w:hAnsi="Arial" w:cs="Arial"/>
        <w:color w:val="FF000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447A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2BCF"/>
    <w:multiLevelType w:val="hybridMultilevel"/>
    <w:tmpl w:val="EB62D65A"/>
    <w:lvl w:ilvl="0" w:tplc="6CB4AA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40C62DB"/>
    <w:multiLevelType w:val="hybridMultilevel"/>
    <w:tmpl w:val="689A3A50"/>
    <w:lvl w:ilvl="0" w:tplc="0416000F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2">
    <w:nsid w:val="06192FBD"/>
    <w:multiLevelType w:val="hybridMultilevel"/>
    <w:tmpl w:val="64F0CE96"/>
    <w:lvl w:ilvl="0" w:tplc="0416000B">
      <w:start w:val="1"/>
      <w:numFmt w:val="bullet"/>
      <w:lvlText w:val="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3">
    <w:nsid w:val="06D07AD4"/>
    <w:multiLevelType w:val="hybridMultilevel"/>
    <w:tmpl w:val="D60E92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B31EF"/>
    <w:multiLevelType w:val="hybridMultilevel"/>
    <w:tmpl w:val="7932E5A2"/>
    <w:lvl w:ilvl="0" w:tplc="A7980DF2">
      <w:numFmt w:val="bullet"/>
      <w:lvlText w:val="-"/>
      <w:lvlJc w:val="left"/>
      <w:pPr>
        <w:tabs>
          <w:tab w:val="num" w:pos="1665"/>
        </w:tabs>
        <w:ind w:left="1665" w:hanging="9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0C4558D0"/>
    <w:multiLevelType w:val="hybridMultilevel"/>
    <w:tmpl w:val="53041002"/>
    <w:lvl w:ilvl="0" w:tplc="7E3E8BF2">
      <w:start w:val="3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103027E0"/>
    <w:multiLevelType w:val="hybridMultilevel"/>
    <w:tmpl w:val="E402E1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674B33"/>
    <w:multiLevelType w:val="hybridMultilevel"/>
    <w:tmpl w:val="BDAAB81A"/>
    <w:lvl w:ilvl="0" w:tplc="4F502EE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C215F4"/>
    <w:multiLevelType w:val="multilevel"/>
    <w:tmpl w:val="3F5E7A3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26C63F64"/>
    <w:multiLevelType w:val="hybridMultilevel"/>
    <w:tmpl w:val="3B96394A"/>
    <w:lvl w:ilvl="0" w:tplc="3BC2FDE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26EA0EE6"/>
    <w:multiLevelType w:val="multilevel"/>
    <w:tmpl w:val="4F0CDD48"/>
    <w:lvl w:ilvl="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2C782062"/>
    <w:multiLevelType w:val="hybridMultilevel"/>
    <w:tmpl w:val="D1763E14"/>
    <w:lvl w:ilvl="0" w:tplc="CFBE4B5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2F1A30AB"/>
    <w:multiLevelType w:val="hybridMultilevel"/>
    <w:tmpl w:val="8D96373C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3B405816"/>
    <w:multiLevelType w:val="hybridMultilevel"/>
    <w:tmpl w:val="065E9920"/>
    <w:lvl w:ilvl="0" w:tplc="0416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4">
    <w:nsid w:val="3E0875AD"/>
    <w:multiLevelType w:val="hybridMultilevel"/>
    <w:tmpl w:val="2E640C20"/>
    <w:lvl w:ilvl="0" w:tplc="FD1A663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>
    <w:nsid w:val="3E8414D9"/>
    <w:multiLevelType w:val="multilevel"/>
    <w:tmpl w:val="0EAA0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6">
    <w:nsid w:val="437C250A"/>
    <w:multiLevelType w:val="hybridMultilevel"/>
    <w:tmpl w:val="5AFAB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304C43"/>
    <w:multiLevelType w:val="hybridMultilevel"/>
    <w:tmpl w:val="8466C1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C721E4"/>
    <w:multiLevelType w:val="hybridMultilevel"/>
    <w:tmpl w:val="9C142800"/>
    <w:lvl w:ilvl="0" w:tplc="0416000F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9">
    <w:nsid w:val="54CD7EBB"/>
    <w:multiLevelType w:val="hybridMultilevel"/>
    <w:tmpl w:val="4F0CDD48"/>
    <w:lvl w:ilvl="0" w:tplc="0416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>
    <w:nsid w:val="58A323B2"/>
    <w:multiLevelType w:val="hybridMultilevel"/>
    <w:tmpl w:val="3F5E7A32"/>
    <w:lvl w:ilvl="0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>
    <w:nsid w:val="5DFE186C"/>
    <w:multiLevelType w:val="multilevel"/>
    <w:tmpl w:val="030894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22">
    <w:nsid w:val="683578E8"/>
    <w:multiLevelType w:val="hybridMultilevel"/>
    <w:tmpl w:val="70EA55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DB4E2C"/>
    <w:multiLevelType w:val="hybridMultilevel"/>
    <w:tmpl w:val="C6B8101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F57AE6"/>
    <w:multiLevelType w:val="hybridMultilevel"/>
    <w:tmpl w:val="2AB84CB0"/>
    <w:lvl w:ilvl="0" w:tplc="04160005">
      <w:start w:val="1"/>
      <w:numFmt w:val="bullet"/>
      <w:lvlText w:val=""/>
      <w:lvlJc w:val="left"/>
      <w:pPr>
        <w:tabs>
          <w:tab w:val="num" w:pos="363"/>
        </w:tabs>
        <w:ind w:left="3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5">
    <w:nsid w:val="7D0466FF"/>
    <w:multiLevelType w:val="hybridMultilevel"/>
    <w:tmpl w:val="081A1D82"/>
    <w:lvl w:ilvl="0" w:tplc="94A051A2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6">
    <w:nsid w:val="7F703452"/>
    <w:multiLevelType w:val="hybridMultilevel"/>
    <w:tmpl w:val="59AC75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21"/>
  </w:num>
  <w:num w:numId="4">
    <w:abstractNumId w:val="15"/>
  </w:num>
  <w:num w:numId="5">
    <w:abstractNumId w:val="14"/>
  </w:num>
  <w:num w:numId="6">
    <w:abstractNumId w:val="9"/>
  </w:num>
  <w:num w:numId="7">
    <w:abstractNumId w:val="11"/>
  </w:num>
  <w:num w:numId="8">
    <w:abstractNumId w:val="4"/>
  </w:num>
  <w:num w:numId="9">
    <w:abstractNumId w:val="5"/>
  </w:num>
  <w:num w:numId="10">
    <w:abstractNumId w:val="18"/>
  </w:num>
  <w:num w:numId="11">
    <w:abstractNumId w:val="1"/>
  </w:num>
  <w:num w:numId="12">
    <w:abstractNumId w:val="20"/>
  </w:num>
  <w:num w:numId="13">
    <w:abstractNumId w:val="8"/>
  </w:num>
  <w:num w:numId="14">
    <w:abstractNumId w:val="19"/>
  </w:num>
  <w:num w:numId="15">
    <w:abstractNumId w:val="10"/>
  </w:num>
  <w:num w:numId="16">
    <w:abstractNumId w:val="12"/>
  </w:num>
  <w:num w:numId="17">
    <w:abstractNumId w:val="17"/>
  </w:num>
  <w:num w:numId="18">
    <w:abstractNumId w:val="2"/>
  </w:num>
  <w:num w:numId="19">
    <w:abstractNumId w:val="13"/>
  </w:num>
  <w:num w:numId="20">
    <w:abstractNumId w:val="3"/>
  </w:num>
  <w:num w:numId="21">
    <w:abstractNumId w:val="26"/>
  </w:num>
  <w:num w:numId="22">
    <w:abstractNumId w:val="16"/>
  </w:num>
  <w:num w:numId="23">
    <w:abstractNumId w:val="22"/>
  </w:num>
  <w:num w:numId="24">
    <w:abstractNumId w:val="6"/>
  </w:num>
  <w:num w:numId="25">
    <w:abstractNumId w:val="23"/>
  </w:num>
  <w:num w:numId="26">
    <w:abstractNumId w:val="7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5C"/>
    <w:rsid w:val="00000117"/>
    <w:rsid w:val="00002DBC"/>
    <w:rsid w:val="00006535"/>
    <w:rsid w:val="00010393"/>
    <w:rsid w:val="000113E2"/>
    <w:rsid w:val="00014758"/>
    <w:rsid w:val="00014EEA"/>
    <w:rsid w:val="0001520C"/>
    <w:rsid w:val="00015DBC"/>
    <w:rsid w:val="00020810"/>
    <w:rsid w:val="00024B37"/>
    <w:rsid w:val="00032F68"/>
    <w:rsid w:val="00033B99"/>
    <w:rsid w:val="000408BB"/>
    <w:rsid w:val="00040B70"/>
    <w:rsid w:val="00043610"/>
    <w:rsid w:val="00043A2B"/>
    <w:rsid w:val="00043EF0"/>
    <w:rsid w:val="000466B5"/>
    <w:rsid w:val="00046F47"/>
    <w:rsid w:val="000534A9"/>
    <w:rsid w:val="00053C79"/>
    <w:rsid w:val="000547ED"/>
    <w:rsid w:val="00060100"/>
    <w:rsid w:val="00060D00"/>
    <w:rsid w:val="00061386"/>
    <w:rsid w:val="00062F1B"/>
    <w:rsid w:val="00064FE6"/>
    <w:rsid w:val="00065219"/>
    <w:rsid w:val="000762BC"/>
    <w:rsid w:val="000766A8"/>
    <w:rsid w:val="00077EAB"/>
    <w:rsid w:val="00080832"/>
    <w:rsid w:val="0008643D"/>
    <w:rsid w:val="00087DCC"/>
    <w:rsid w:val="00092D78"/>
    <w:rsid w:val="00093100"/>
    <w:rsid w:val="00095357"/>
    <w:rsid w:val="000971F2"/>
    <w:rsid w:val="00097A02"/>
    <w:rsid w:val="000A16B6"/>
    <w:rsid w:val="000A5C20"/>
    <w:rsid w:val="000A5D51"/>
    <w:rsid w:val="000B0C16"/>
    <w:rsid w:val="000B12C9"/>
    <w:rsid w:val="000B6B8F"/>
    <w:rsid w:val="000C0FB3"/>
    <w:rsid w:val="000C3CDF"/>
    <w:rsid w:val="000C4B53"/>
    <w:rsid w:val="000C5228"/>
    <w:rsid w:val="000C5F20"/>
    <w:rsid w:val="000D33AD"/>
    <w:rsid w:val="000D3D36"/>
    <w:rsid w:val="000D46E6"/>
    <w:rsid w:val="000D5118"/>
    <w:rsid w:val="000D6C9E"/>
    <w:rsid w:val="000E02BE"/>
    <w:rsid w:val="000E3F1C"/>
    <w:rsid w:val="000E623D"/>
    <w:rsid w:val="000F18F2"/>
    <w:rsid w:val="000F32C1"/>
    <w:rsid w:val="000F356A"/>
    <w:rsid w:val="000F3D53"/>
    <w:rsid w:val="000F5700"/>
    <w:rsid w:val="001067F6"/>
    <w:rsid w:val="00107F22"/>
    <w:rsid w:val="001128D4"/>
    <w:rsid w:val="0012176B"/>
    <w:rsid w:val="00121D46"/>
    <w:rsid w:val="00132DFF"/>
    <w:rsid w:val="00133C04"/>
    <w:rsid w:val="001352EC"/>
    <w:rsid w:val="00135482"/>
    <w:rsid w:val="001359D7"/>
    <w:rsid w:val="00135ECD"/>
    <w:rsid w:val="001361DE"/>
    <w:rsid w:val="001523E9"/>
    <w:rsid w:val="001540B2"/>
    <w:rsid w:val="00162787"/>
    <w:rsid w:val="00163B82"/>
    <w:rsid w:val="00164B2E"/>
    <w:rsid w:val="00166D3F"/>
    <w:rsid w:val="001678C8"/>
    <w:rsid w:val="00174F8E"/>
    <w:rsid w:val="001764F8"/>
    <w:rsid w:val="00176760"/>
    <w:rsid w:val="00177650"/>
    <w:rsid w:val="00181FD9"/>
    <w:rsid w:val="00183515"/>
    <w:rsid w:val="00187CA1"/>
    <w:rsid w:val="001905BB"/>
    <w:rsid w:val="001910E3"/>
    <w:rsid w:val="00193053"/>
    <w:rsid w:val="00195AB0"/>
    <w:rsid w:val="001975F0"/>
    <w:rsid w:val="001A0062"/>
    <w:rsid w:val="001A2588"/>
    <w:rsid w:val="001A3460"/>
    <w:rsid w:val="001A3980"/>
    <w:rsid w:val="001A6030"/>
    <w:rsid w:val="001B495A"/>
    <w:rsid w:val="001B6A78"/>
    <w:rsid w:val="001C39E2"/>
    <w:rsid w:val="001C6863"/>
    <w:rsid w:val="001D2B36"/>
    <w:rsid w:val="001D3D13"/>
    <w:rsid w:val="001D4538"/>
    <w:rsid w:val="001D4A00"/>
    <w:rsid w:val="001D72E4"/>
    <w:rsid w:val="001E27D6"/>
    <w:rsid w:val="001E3999"/>
    <w:rsid w:val="001E3FA9"/>
    <w:rsid w:val="001E424C"/>
    <w:rsid w:val="001E4640"/>
    <w:rsid w:val="001E6430"/>
    <w:rsid w:val="001F4C75"/>
    <w:rsid w:val="001F4F6B"/>
    <w:rsid w:val="001F58B1"/>
    <w:rsid w:val="001F69A8"/>
    <w:rsid w:val="001F7326"/>
    <w:rsid w:val="002002C9"/>
    <w:rsid w:val="00200888"/>
    <w:rsid w:val="00202BAD"/>
    <w:rsid w:val="0020515E"/>
    <w:rsid w:val="00205D3B"/>
    <w:rsid w:val="00206EB1"/>
    <w:rsid w:val="002104AC"/>
    <w:rsid w:val="002142C5"/>
    <w:rsid w:val="00216B4F"/>
    <w:rsid w:val="00222234"/>
    <w:rsid w:val="00222B74"/>
    <w:rsid w:val="002238DB"/>
    <w:rsid w:val="0022431C"/>
    <w:rsid w:val="00225969"/>
    <w:rsid w:val="00225BD7"/>
    <w:rsid w:val="00227016"/>
    <w:rsid w:val="002274E6"/>
    <w:rsid w:val="0023469C"/>
    <w:rsid w:val="00236ED4"/>
    <w:rsid w:val="0023792B"/>
    <w:rsid w:val="002434B8"/>
    <w:rsid w:val="00246332"/>
    <w:rsid w:val="00247375"/>
    <w:rsid w:val="00247DEE"/>
    <w:rsid w:val="00247EC0"/>
    <w:rsid w:val="00256D31"/>
    <w:rsid w:val="00257840"/>
    <w:rsid w:val="00257EF4"/>
    <w:rsid w:val="00260AD0"/>
    <w:rsid w:val="00261ECC"/>
    <w:rsid w:val="00262314"/>
    <w:rsid w:val="002639ED"/>
    <w:rsid w:val="00265AD0"/>
    <w:rsid w:val="00266CD6"/>
    <w:rsid w:val="00273FDE"/>
    <w:rsid w:val="00274C17"/>
    <w:rsid w:val="00282D3E"/>
    <w:rsid w:val="0028309D"/>
    <w:rsid w:val="002839F0"/>
    <w:rsid w:val="002840B7"/>
    <w:rsid w:val="00284808"/>
    <w:rsid w:val="002850A4"/>
    <w:rsid w:val="00287607"/>
    <w:rsid w:val="00290A11"/>
    <w:rsid w:val="00293751"/>
    <w:rsid w:val="002945BA"/>
    <w:rsid w:val="00295419"/>
    <w:rsid w:val="00297097"/>
    <w:rsid w:val="00297937"/>
    <w:rsid w:val="002A5707"/>
    <w:rsid w:val="002A5AAE"/>
    <w:rsid w:val="002B4423"/>
    <w:rsid w:val="002B4453"/>
    <w:rsid w:val="002B49F2"/>
    <w:rsid w:val="002B4D89"/>
    <w:rsid w:val="002B59C4"/>
    <w:rsid w:val="002B5CF5"/>
    <w:rsid w:val="002C07EF"/>
    <w:rsid w:val="002C4598"/>
    <w:rsid w:val="002C6632"/>
    <w:rsid w:val="002C71DF"/>
    <w:rsid w:val="002D5591"/>
    <w:rsid w:val="002D5C91"/>
    <w:rsid w:val="002D74C7"/>
    <w:rsid w:val="002D754F"/>
    <w:rsid w:val="002D7F60"/>
    <w:rsid w:val="002E1934"/>
    <w:rsid w:val="002E1D59"/>
    <w:rsid w:val="002E5E8B"/>
    <w:rsid w:val="002E5FEA"/>
    <w:rsid w:val="002F0613"/>
    <w:rsid w:val="002F0E54"/>
    <w:rsid w:val="002F2DC9"/>
    <w:rsid w:val="002F4816"/>
    <w:rsid w:val="002F5B27"/>
    <w:rsid w:val="00300496"/>
    <w:rsid w:val="0030263F"/>
    <w:rsid w:val="003073E2"/>
    <w:rsid w:val="00311911"/>
    <w:rsid w:val="00314B93"/>
    <w:rsid w:val="0032112C"/>
    <w:rsid w:val="00327632"/>
    <w:rsid w:val="003303DA"/>
    <w:rsid w:val="00331A98"/>
    <w:rsid w:val="003326A7"/>
    <w:rsid w:val="003326B7"/>
    <w:rsid w:val="00332973"/>
    <w:rsid w:val="00332F35"/>
    <w:rsid w:val="003343D4"/>
    <w:rsid w:val="003346C3"/>
    <w:rsid w:val="00335E23"/>
    <w:rsid w:val="003361EE"/>
    <w:rsid w:val="00346B5D"/>
    <w:rsid w:val="00351428"/>
    <w:rsid w:val="00352112"/>
    <w:rsid w:val="00353696"/>
    <w:rsid w:val="00354DB1"/>
    <w:rsid w:val="003557CF"/>
    <w:rsid w:val="00362BB6"/>
    <w:rsid w:val="0036304B"/>
    <w:rsid w:val="003722A2"/>
    <w:rsid w:val="00374513"/>
    <w:rsid w:val="00374E6E"/>
    <w:rsid w:val="00375BA6"/>
    <w:rsid w:val="00377ADE"/>
    <w:rsid w:val="00377AF9"/>
    <w:rsid w:val="003850FA"/>
    <w:rsid w:val="0038570B"/>
    <w:rsid w:val="00385E57"/>
    <w:rsid w:val="003863BC"/>
    <w:rsid w:val="0038790E"/>
    <w:rsid w:val="00387D3B"/>
    <w:rsid w:val="003907D4"/>
    <w:rsid w:val="003912AE"/>
    <w:rsid w:val="003955A3"/>
    <w:rsid w:val="00396759"/>
    <w:rsid w:val="003969F5"/>
    <w:rsid w:val="003A045E"/>
    <w:rsid w:val="003A56A6"/>
    <w:rsid w:val="003A66EC"/>
    <w:rsid w:val="003B0517"/>
    <w:rsid w:val="003B2C34"/>
    <w:rsid w:val="003B710B"/>
    <w:rsid w:val="003C019D"/>
    <w:rsid w:val="003C0E99"/>
    <w:rsid w:val="003C15CD"/>
    <w:rsid w:val="003C18E4"/>
    <w:rsid w:val="003C2FBD"/>
    <w:rsid w:val="003C3A13"/>
    <w:rsid w:val="003C4D0A"/>
    <w:rsid w:val="003C69DA"/>
    <w:rsid w:val="003D49BF"/>
    <w:rsid w:val="003D52D8"/>
    <w:rsid w:val="003E04B4"/>
    <w:rsid w:val="003E1189"/>
    <w:rsid w:val="003E2510"/>
    <w:rsid w:val="003E3642"/>
    <w:rsid w:val="003E48BA"/>
    <w:rsid w:val="003E4B3F"/>
    <w:rsid w:val="003F44B4"/>
    <w:rsid w:val="003F594C"/>
    <w:rsid w:val="003F74FA"/>
    <w:rsid w:val="00400BCA"/>
    <w:rsid w:val="004035A3"/>
    <w:rsid w:val="00404416"/>
    <w:rsid w:val="00404E9C"/>
    <w:rsid w:val="00407156"/>
    <w:rsid w:val="00410C99"/>
    <w:rsid w:val="00410F47"/>
    <w:rsid w:val="0041133B"/>
    <w:rsid w:val="00415BC0"/>
    <w:rsid w:val="00420DD3"/>
    <w:rsid w:val="00420E7A"/>
    <w:rsid w:val="0042158A"/>
    <w:rsid w:val="00423330"/>
    <w:rsid w:val="00430D76"/>
    <w:rsid w:val="0043347D"/>
    <w:rsid w:val="00433E30"/>
    <w:rsid w:val="00434A48"/>
    <w:rsid w:val="00434F21"/>
    <w:rsid w:val="00436D31"/>
    <w:rsid w:val="00442388"/>
    <w:rsid w:val="004448C4"/>
    <w:rsid w:val="00444D5A"/>
    <w:rsid w:val="004467B1"/>
    <w:rsid w:val="00447AF7"/>
    <w:rsid w:val="00447C9E"/>
    <w:rsid w:val="00450517"/>
    <w:rsid w:val="00452ABA"/>
    <w:rsid w:val="00457B06"/>
    <w:rsid w:val="004609BD"/>
    <w:rsid w:val="00463EFC"/>
    <w:rsid w:val="00466D09"/>
    <w:rsid w:val="00466D65"/>
    <w:rsid w:val="004673FF"/>
    <w:rsid w:val="004731EE"/>
    <w:rsid w:val="0047480A"/>
    <w:rsid w:val="00475E91"/>
    <w:rsid w:val="004801F8"/>
    <w:rsid w:val="00480424"/>
    <w:rsid w:val="0048227A"/>
    <w:rsid w:val="00483C73"/>
    <w:rsid w:val="00484C30"/>
    <w:rsid w:val="00485CE3"/>
    <w:rsid w:val="00490B96"/>
    <w:rsid w:val="00491226"/>
    <w:rsid w:val="0049361A"/>
    <w:rsid w:val="0049466B"/>
    <w:rsid w:val="00496CCD"/>
    <w:rsid w:val="00497645"/>
    <w:rsid w:val="004978A5"/>
    <w:rsid w:val="004A2223"/>
    <w:rsid w:val="004A2896"/>
    <w:rsid w:val="004A2D20"/>
    <w:rsid w:val="004A2EB1"/>
    <w:rsid w:val="004A6642"/>
    <w:rsid w:val="004B1D32"/>
    <w:rsid w:val="004B3725"/>
    <w:rsid w:val="004B3F8F"/>
    <w:rsid w:val="004B4ED3"/>
    <w:rsid w:val="004B601C"/>
    <w:rsid w:val="004B7504"/>
    <w:rsid w:val="004C5266"/>
    <w:rsid w:val="004C6A2D"/>
    <w:rsid w:val="004D50C7"/>
    <w:rsid w:val="004D71B3"/>
    <w:rsid w:val="004E0B60"/>
    <w:rsid w:val="004E2B6E"/>
    <w:rsid w:val="004E6B7D"/>
    <w:rsid w:val="004E7580"/>
    <w:rsid w:val="004E7D10"/>
    <w:rsid w:val="004F35CB"/>
    <w:rsid w:val="004F4E6C"/>
    <w:rsid w:val="00505BF0"/>
    <w:rsid w:val="00507CCE"/>
    <w:rsid w:val="00513515"/>
    <w:rsid w:val="00515B6F"/>
    <w:rsid w:val="00516174"/>
    <w:rsid w:val="0052002E"/>
    <w:rsid w:val="00520888"/>
    <w:rsid w:val="00525182"/>
    <w:rsid w:val="0052652A"/>
    <w:rsid w:val="00530ABA"/>
    <w:rsid w:val="00531AE0"/>
    <w:rsid w:val="00533056"/>
    <w:rsid w:val="0053447D"/>
    <w:rsid w:val="005345EC"/>
    <w:rsid w:val="00535711"/>
    <w:rsid w:val="00535967"/>
    <w:rsid w:val="00536C4C"/>
    <w:rsid w:val="00537926"/>
    <w:rsid w:val="005379C6"/>
    <w:rsid w:val="00541A35"/>
    <w:rsid w:val="00541C43"/>
    <w:rsid w:val="0054248A"/>
    <w:rsid w:val="0054426B"/>
    <w:rsid w:val="0054574C"/>
    <w:rsid w:val="005457FF"/>
    <w:rsid w:val="0054794B"/>
    <w:rsid w:val="00550774"/>
    <w:rsid w:val="00551C7B"/>
    <w:rsid w:val="00552D20"/>
    <w:rsid w:val="0055717A"/>
    <w:rsid w:val="0056255C"/>
    <w:rsid w:val="005655E9"/>
    <w:rsid w:val="00566655"/>
    <w:rsid w:val="00570042"/>
    <w:rsid w:val="0057068E"/>
    <w:rsid w:val="00572406"/>
    <w:rsid w:val="00572F22"/>
    <w:rsid w:val="00574F23"/>
    <w:rsid w:val="005754C5"/>
    <w:rsid w:val="005755E0"/>
    <w:rsid w:val="0057793D"/>
    <w:rsid w:val="00577BA1"/>
    <w:rsid w:val="00577CEC"/>
    <w:rsid w:val="0058168E"/>
    <w:rsid w:val="00582AFB"/>
    <w:rsid w:val="00583A66"/>
    <w:rsid w:val="00583B7D"/>
    <w:rsid w:val="00583E76"/>
    <w:rsid w:val="00586493"/>
    <w:rsid w:val="00586990"/>
    <w:rsid w:val="005877CA"/>
    <w:rsid w:val="00587FC7"/>
    <w:rsid w:val="00591A20"/>
    <w:rsid w:val="005926CD"/>
    <w:rsid w:val="005928AA"/>
    <w:rsid w:val="00596B9D"/>
    <w:rsid w:val="00597C7F"/>
    <w:rsid w:val="005A0BA4"/>
    <w:rsid w:val="005A1E66"/>
    <w:rsid w:val="005A47C5"/>
    <w:rsid w:val="005A4976"/>
    <w:rsid w:val="005A4CA1"/>
    <w:rsid w:val="005A4F70"/>
    <w:rsid w:val="005A72AC"/>
    <w:rsid w:val="005A7659"/>
    <w:rsid w:val="005B0EFF"/>
    <w:rsid w:val="005B459F"/>
    <w:rsid w:val="005B542F"/>
    <w:rsid w:val="005C1D1A"/>
    <w:rsid w:val="005C28D3"/>
    <w:rsid w:val="005C3C31"/>
    <w:rsid w:val="005D2FD2"/>
    <w:rsid w:val="005D3106"/>
    <w:rsid w:val="005D3895"/>
    <w:rsid w:val="005D4C59"/>
    <w:rsid w:val="005D6732"/>
    <w:rsid w:val="005D6E10"/>
    <w:rsid w:val="005E4232"/>
    <w:rsid w:val="005E5045"/>
    <w:rsid w:val="005F482C"/>
    <w:rsid w:val="005F5CCA"/>
    <w:rsid w:val="005F6984"/>
    <w:rsid w:val="00600067"/>
    <w:rsid w:val="006017A0"/>
    <w:rsid w:val="0060673E"/>
    <w:rsid w:val="00611C8F"/>
    <w:rsid w:val="0061219A"/>
    <w:rsid w:val="0061408C"/>
    <w:rsid w:val="006205C6"/>
    <w:rsid w:val="00624559"/>
    <w:rsid w:val="006258F0"/>
    <w:rsid w:val="00630BD3"/>
    <w:rsid w:val="00632A60"/>
    <w:rsid w:val="00633BE8"/>
    <w:rsid w:val="006354B8"/>
    <w:rsid w:val="00637B8E"/>
    <w:rsid w:val="00640D1D"/>
    <w:rsid w:val="006446FE"/>
    <w:rsid w:val="0065169E"/>
    <w:rsid w:val="00651847"/>
    <w:rsid w:val="00651CA8"/>
    <w:rsid w:val="00654239"/>
    <w:rsid w:val="00657289"/>
    <w:rsid w:val="006645D1"/>
    <w:rsid w:val="00664C11"/>
    <w:rsid w:val="00665CF0"/>
    <w:rsid w:val="00666BFB"/>
    <w:rsid w:val="00673A93"/>
    <w:rsid w:val="00673B59"/>
    <w:rsid w:val="00673B8D"/>
    <w:rsid w:val="00674DAB"/>
    <w:rsid w:val="006761D2"/>
    <w:rsid w:val="00680029"/>
    <w:rsid w:val="0068562F"/>
    <w:rsid w:val="0069305B"/>
    <w:rsid w:val="0069506E"/>
    <w:rsid w:val="00697FE0"/>
    <w:rsid w:val="006A1708"/>
    <w:rsid w:val="006A2DAD"/>
    <w:rsid w:val="006A2FC3"/>
    <w:rsid w:val="006A6DFB"/>
    <w:rsid w:val="006A710D"/>
    <w:rsid w:val="006B0D99"/>
    <w:rsid w:val="006B1C99"/>
    <w:rsid w:val="006B34C2"/>
    <w:rsid w:val="006B4BA2"/>
    <w:rsid w:val="006B4F31"/>
    <w:rsid w:val="006B63AC"/>
    <w:rsid w:val="006B7FE3"/>
    <w:rsid w:val="006C0F4E"/>
    <w:rsid w:val="006C21BA"/>
    <w:rsid w:val="006C63E4"/>
    <w:rsid w:val="006C77ED"/>
    <w:rsid w:val="006D0848"/>
    <w:rsid w:val="006D211D"/>
    <w:rsid w:val="006D4802"/>
    <w:rsid w:val="006D7104"/>
    <w:rsid w:val="006D74C7"/>
    <w:rsid w:val="006D7AE1"/>
    <w:rsid w:val="006E023C"/>
    <w:rsid w:val="006E3792"/>
    <w:rsid w:val="006E5B33"/>
    <w:rsid w:val="006E7C74"/>
    <w:rsid w:val="006F32CB"/>
    <w:rsid w:val="006F4854"/>
    <w:rsid w:val="006F7282"/>
    <w:rsid w:val="00704C5C"/>
    <w:rsid w:val="00706454"/>
    <w:rsid w:val="0070665F"/>
    <w:rsid w:val="00706C85"/>
    <w:rsid w:val="00707258"/>
    <w:rsid w:val="00707FCD"/>
    <w:rsid w:val="007101D7"/>
    <w:rsid w:val="00711918"/>
    <w:rsid w:val="00716B2C"/>
    <w:rsid w:val="0072093E"/>
    <w:rsid w:val="007263F1"/>
    <w:rsid w:val="00731AF0"/>
    <w:rsid w:val="007344A9"/>
    <w:rsid w:val="00735729"/>
    <w:rsid w:val="00736FB6"/>
    <w:rsid w:val="00737C79"/>
    <w:rsid w:val="00741B86"/>
    <w:rsid w:val="00750D7A"/>
    <w:rsid w:val="0075184E"/>
    <w:rsid w:val="007531D6"/>
    <w:rsid w:val="00753852"/>
    <w:rsid w:val="007574B6"/>
    <w:rsid w:val="0076241A"/>
    <w:rsid w:val="00763E15"/>
    <w:rsid w:val="00764FA1"/>
    <w:rsid w:val="007759F4"/>
    <w:rsid w:val="00776D2B"/>
    <w:rsid w:val="007770AC"/>
    <w:rsid w:val="007777B4"/>
    <w:rsid w:val="0078039D"/>
    <w:rsid w:val="007803F8"/>
    <w:rsid w:val="00781E1D"/>
    <w:rsid w:val="007839BC"/>
    <w:rsid w:val="00783B3A"/>
    <w:rsid w:val="0078458A"/>
    <w:rsid w:val="00787A70"/>
    <w:rsid w:val="00790DCB"/>
    <w:rsid w:val="00792E2F"/>
    <w:rsid w:val="00794312"/>
    <w:rsid w:val="007943C1"/>
    <w:rsid w:val="00795CEC"/>
    <w:rsid w:val="00796B8B"/>
    <w:rsid w:val="007A3CBE"/>
    <w:rsid w:val="007A4B12"/>
    <w:rsid w:val="007A6862"/>
    <w:rsid w:val="007A6968"/>
    <w:rsid w:val="007A71D4"/>
    <w:rsid w:val="007B16AC"/>
    <w:rsid w:val="007B2956"/>
    <w:rsid w:val="007B3A92"/>
    <w:rsid w:val="007B3B29"/>
    <w:rsid w:val="007B3CB4"/>
    <w:rsid w:val="007B4D9C"/>
    <w:rsid w:val="007B52EB"/>
    <w:rsid w:val="007B571E"/>
    <w:rsid w:val="007B598D"/>
    <w:rsid w:val="007B60DF"/>
    <w:rsid w:val="007B7F4F"/>
    <w:rsid w:val="007C1A1B"/>
    <w:rsid w:val="007C296B"/>
    <w:rsid w:val="007C5070"/>
    <w:rsid w:val="007C592C"/>
    <w:rsid w:val="007D0349"/>
    <w:rsid w:val="007D09D8"/>
    <w:rsid w:val="007D31F4"/>
    <w:rsid w:val="007D3B86"/>
    <w:rsid w:val="007E0037"/>
    <w:rsid w:val="007E4015"/>
    <w:rsid w:val="007E4F44"/>
    <w:rsid w:val="007E508F"/>
    <w:rsid w:val="007F132F"/>
    <w:rsid w:val="007F47CB"/>
    <w:rsid w:val="007F5F5B"/>
    <w:rsid w:val="007F6F48"/>
    <w:rsid w:val="007F78E4"/>
    <w:rsid w:val="008011AB"/>
    <w:rsid w:val="00804A52"/>
    <w:rsid w:val="00805FD2"/>
    <w:rsid w:val="008110FE"/>
    <w:rsid w:val="0081220C"/>
    <w:rsid w:val="00817746"/>
    <w:rsid w:val="00820239"/>
    <w:rsid w:val="00820B74"/>
    <w:rsid w:val="008211F1"/>
    <w:rsid w:val="00822AF7"/>
    <w:rsid w:val="00822F88"/>
    <w:rsid w:val="00824E64"/>
    <w:rsid w:val="00831C99"/>
    <w:rsid w:val="00832722"/>
    <w:rsid w:val="00835D55"/>
    <w:rsid w:val="00836E73"/>
    <w:rsid w:val="008375E0"/>
    <w:rsid w:val="00840792"/>
    <w:rsid w:val="00844B50"/>
    <w:rsid w:val="00844F46"/>
    <w:rsid w:val="00845509"/>
    <w:rsid w:val="00846A0A"/>
    <w:rsid w:val="008514EC"/>
    <w:rsid w:val="008527EB"/>
    <w:rsid w:val="00853DCA"/>
    <w:rsid w:val="0085468E"/>
    <w:rsid w:val="00854E2F"/>
    <w:rsid w:val="008572C8"/>
    <w:rsid w:val="008608CC"/>
    <w:rsid w:val="00862DAF"/>
    <w:rsid w:val="00863A7D"/>
    <w:rsid w:val="00871F8D"/>
    <w:rsid w:val="00872D6D"/>
    <w:rsid w:val="00882287"/>
    <w:rsid w:val="0088245D"/>
    <w:rsid w:val="00885652"/>
    <w:rsid w:val="00887D9B"/>
    <w:rsid w:val="00887EB9"/>
    <w:rsid w:val="008900D3"/>
    <w:rsid w:val="00893270"/>
    <w:rsid w:val="00896117"/>
    <w:rsid w:val="00897D00"/>
    <w:rsid w:val="008A0DD5"/>
    <w:rsid w:val="008A11AC"/>
    <w:rsid w:val="008A21EC"/>
    <w:rsid w:val="008A3643"/>
    <w:rsid w:val="008A36B8"/>
    <w:rsid w:val="008A7A0A"/>
    <w:rsid w:val="008A7F6B"/>
    <w:rsid w:val="008B0641"/>
    <w:rsid w:val="008B1D2F"/>
    <w:rsid w:val="008B254A"/>
    <w:rsid w:val="008B71CE"/>
    <w:rsid w:val="008B722E"/>
    <w:rsid w:val="008B7B77"/>
    <w:rsid w:val="008C15F4"/>
    <w:rsid w:val="008C41BB"/>
    <w:rsid w:val="008C4982"/>
    <w:rsid w:val="008C5567"/>
    <w:rsid w:val="008C6FA7"/>
    <w:rsid w:val="008D260E"/>
    <w:rsid w:val="008D55B5"/>
    <w:rsid w:val="008E0DCD"/>
    <w:rsid w:val="008E47FB"/>
    <w:rsid w:val="008E4B17"/>
    <w:rsid w:val="008E6694"/>
    <w:rsid w:val="008F3328"/>
    <w:rsid w:val="008F4489"/>
    <w:rsid w:val="008F531E"/>
    <w:rsid w:val="008F53FB"/>
    <w:rsid w:val="00904DF7"/>
    <w:rsid w:val="00906A5B"/>
    <w:rsid w:val="00912AAD"/>
    <w:rsid w:val="00915CE4"/>
    <w:rsid w:val="009163B8"/>
    <w:rsid w:val="00922EC8"/>
    <w:rsid w:val="00923307"/>
    <w:rsid w:val="00930E68"/>
    <w:rsid w:val="00931B82"/>
    <w:rsid w:val="00932370"/>
    <w:rsid w:val="00935B5D"/>
    <w:rsid w:val="00936AD4"/>
    <w:rsid w:val="009411A3"/>
    <w:rsid w:val="00941BC6"/>
    <w:rsid w:val="00942848"/>
    <w:rsid w:val="009447D7"/>
    <w:rsid w:val="0095391C"/>
    <w:rsid w:val="00956F78"/>
    <w:rsid w:val="00957E74"/>
    <w:rsid w:val="009622F5"/>
    <w:rsid w:val="00963EBF"/>
    <w:rsid w:val="00966FBF"/>
    <w:rsid w:val="00973B83"/>
    <w:rsid w:val="009814B1"/>
    <w:rsid w:val="009850D3"/>
    <w:rsid w:val="009947A7"/>
    <w:rsid w:val="009A1191"/>
    <w:rsid w:val="009A13A9"/>
    <w:rsid w:val="009A3F63"/>
    <w:rsid w:val="009A4F14"/>
    <w:rsid w:val="009A51C2"/>
    <w:rsid w:val="009A73F1"/>
    <w:rsid w:val="009B054C"/>
    <w:rsid w:val="009B1FC3"/>
    <w:rsid w:val="009B380D"/>
    <w:rsid w:val="009C188A"/>
    <w:rsid w:val="009C268C"/>
    <w:rsid w:val="009C5783"/>
    <w:rsid w:val="009C6748"/>
    <w:rsid w:val="009C7E2B"/>
    <w:rsid w:val="009D13C1"/>
    <w:rsid w:val="009D50E3"/>
    <w:rsid w:val="009D551A"/>
    <w:rsid w:val="009E11EE"/>
    <w:rsid w:val="009E1744"/>
    <w:rsid w:val="009E438D"/>
    <w:rsid w:val="009F05AE"/>
    <w:rsid w:val="009F103A"/>
    <w:rsid w:val="009F13D5"/>
    <w:rsid w:val="009F2DA4"/>
    <w:rsid w:val="009F49E9"/>
    <w:rsid w:val="009F4DFB"/>
    <w:rsid w:val="009F6F3E"/>
    <w:rsid w:val="009F7F22"/>
    <w:rsid w:val="00A02178"/>
    <w:rsid w:val="00A05485"/>
    <w:rsid w:val="00A11D81"/>
    <w:rsid w:val="00A11F20"/>
    <w:rsid w:val="00A13C71"/>
    <w:rsid w:val="00A17820"/>
    <w:rsid w:val="00A2243B"/>
    <w:rsid w:val="00A250CB"/>
    <w:rsid w:val="00A304A9"/>
    <w:rsid w:val="00A30D21"/>
    <w:rsid w:val="00A31749"/>
    <w:rsid w:val="00A32035"/>
    <w:rsid w:val="00A3565A"/>
    <w:rsid w:val="00A3574E"/>
    <w:rsid w:val="00A40B18"/>
    <w:rsid w:val="00A41CFD"/>
    <w:rsid w:val="00A4300E"/>
    <w:rsid w:val="00A43C67"/>
    <w:rsid w:val="00A43DC8"/>
    <w:rsid w:val="00A444DD"/>
    <w:rsid w:val="00A54C21"/>
    <w:rsid w:val="00A57F0D"/>
    <w:rsid w:val="00A61853"/>
    <w:rsid w:val="00A6209F"/>
    <w:rsid w:val="00A645EB"/>
    <w:rsid w:val="00A646B4"/>
    <w:rsid w:val="00A66EB8"/>
    <w:rsid w:val="00A673FD"/>
    <w:rsid w:val="00A67A0F"/>
    <w:rsid w:val="00A67E07"/>
    <w:rsid w:val="00A71A27"/>
    <w:rsid w:val="00A71C63"/>
    <w:rsid w:val="00A72033"/>
    <w:rsid w:val="00A75917"/>
    <w:rsid w:val="00A81A17"/>
    <w:rsid w:val="00A82747"/>
    <w:rsid w:val="00A82E0A"/>
    <w:rsid w:val="00A91B3A"/>
    <w:rsid w:val="00A92D9C"/>
    <w:rsid w:val="00A93F3D"/>
    <w:rsid w:val="00A94E02"/>
    <w:rsid w:val="00A97EF2"/>
    <w:rsid w:val="00AA0A9A"/>
    <w:rsid w:val="00AA3F9A"/>
    <w:rsid w:val="00AA4FB4"/>
    <w:rsid w:val="00AA74C7"/>
    <w:rsid w:val="00AA7506"/>
    <w:rsid w:val="00AB12E5"/>
    <w:rsid w:val="00AB54AB"/>
    <w:rsid w:val="00AB61E5"/>
    <w:rsid w:val="00AB6DE7"/>
    <w:rsid w:val="00AC6216"/>
    <w:rsid w:val="00AD2910"/>
    <w:rsid w:val="00AD36B4"/>
    <w:rsid w:val="00AD5E81"/>
    <w:rsid w:val="00AD6166"/>
    <w:rsid w:val="00AE0229"/>
    <w:rsid w:val="00AE0ED1"/>
    <w:rsid w:val="00AE1ADE"/>
    <w:rsid w:val="00AE2963"/>
    <w:rsid w:val="00AE6BA4"/>
    <w:rsid w:val="00AF3892"/>
    <w:rsid w:val="00AF533B"/>
    <w:rsid w:val="00AF7280"/>
    <w:rsid w:val="00B00DBA"/>
    <w:rsid w:val="00B055C2"/>
    <w:rsid w:val="00B0664D"/>
    <w:rsid w:val="00B1101A"/>
    <w:rsid w:val="00B11DB7"/>
    <w:rsid w:val="00B14352"/>
    <w:rsid w:val="00B144A2"/>
    <w:rsid w:val="00B1713D"/>
    <w:rsid w:val="00B218FA"/>
    <w:rsid w:val="00B21F97"/>
    <w:rsid w:val="00B24438"/>
    <w:rsid w:val="00B27293"/>
    <w:rsid w:val="00B304DD"/>
    <w:rsid w:val="00B31958"/>
    <w:rsid w:val="00B33A6A"/>
    <w:rsid w:val="00B34770"/>
    <w:rsid w:val="00B376BC"/>
    <w:rsid w:val="00B40843"/>
    <w:rsid w:val="00B41689"/>
    <w:rsid w:val="00B4512F"/>
    <w:rsid w:val="00B47D45"/>
    <w:rsid w:val="00B55615"/>
    <w:rsid w:val="00B66EAE"/>
    <w:rsid w:val="00B66EF6"/>
    <w:rsid w:val="00B707FA"/>
    <w:rsid w:val="00B71BB2"/>
    <w:rsid w:val="00B75C18"/>
    <w:rsid w:val="00B92012"/>
    <w:rsid w:val="00B92E09"/>
    <w:rsid w:val="00B93B30"/>
    <w:rsid w:val="00BA34A3"/>
    <w:rsid w:val="00BA3584"/>
    <w:rsid w:val="00BA4412"/>
    <w:rsid w:val="00BA5DC6"/>
    <w:rsid w:val="00BB43A0"/>
    <w:rsid w:val="00BB4581"/>
    <w:rsid w:val="00BC1D3B"/>
    <w:rsid w:val="00BC1DEE"/>
    <w:rsid w:val="00BC2624"/>
    <w:rsid w:val="00BC26B5"/>
    <w:rsid w:val="00BC37E1"/>
    <w:rsid w:val="00BC446E"/>
    <w:rsid w:val="00BC4609"/>
    <w:rsid w:val="00BC4ADB"/>
    <w:rsid w:val="00BC584E"/>
    <w:rsid w:val="00BC5EEA"/>
    <w:rsid w:val="00BC66C3"/>
    <w:rsid w:val="00BC7B03"/>
    <w:rsid w:val="00BD1EC4"/>
    <w:rsid w:val="00BD1F70"/>
    <w:rsid w:val="00BE3026"/>
    <w:rsid w:val="00BE3F3B"/>
    <w:rsid w:val="00BE4E48"/>
    <w:rsid w:val="00BE5FA9"/>
    <w:rsid w:val="00BE7193"/>
    <w:rsid w:val="00BF1767"/>
    <w:rsid w:val="00BF3485"/>
    <w:rsid w:val="00BF4ED5"/>
    <w:rsid w:val="00BF60E5"/>
    <w:rsid w:val="00BF74D7"/>
    <w:rsid w:val="00C05238"/>
    <w:rsid w:val="00C0678D"/>
    <w:rsid w:val="00C06E07"/>
    <w:rsid w:val="00C11A3D"/>
    <w:rsid w:val="00C1521F"/>
    <w:rsid w:val="00C17E8D"/>
    <w:rsid w:val="00C20344"/>
    <w:rsid w:val="00C20C5E"/>
    <w:rsid w:val="00C23DAC"/>
    <w:rsid w:val="00C24C06"/>
    <w:rsid w:val="00C25F6F"/>
    <w:rsid w:val="00C303DB"/>
    <w:rsid w:val="00C31462"/>
    <w:rsid w:val="00C32978"/>
    <w:rsid w:val="00C33B8E"/>
    <w:rsid w:val="00C33E9A"/>
    <w:rsid w:val="00C34C07"/>
    <w:rsid w:val="00C35EDB"/>
    <w:rsid w:val="00C3600A"/>
    <w:rsid w:val="00C3749A"/>
    <w:rsid w:val="00C37A4E"/>
    <w:rsid w:val="00C40CF0"/>
    <w:rsid w:val="00C41963"/>
    <w:rsid w:val="00C434A5"/>
    <w:rsid w:val="00C44123"/>
    <w:rsid w:val="00C45FA9"/>
    <w:rsid w:val="00C5370E"/>
    <w:rsid w:val="00C5380B"/>
    <w:rsid w:val="00C54DA8"/>
    <w:rsid w:val="00C55A2E"/>
    <w:rsid w:val="00C62D34"/>
    <w:rsid w:val="00C658AA"/>
    <w:rsid w:val="00C670FB"/>
    <w:rsid w:val="00C71102"/>
    <w:rsid w:val="00C74E87"/>
    <w:rsid w:val="00C77E74"/>
    <w:rsid w:val="00C8300D"/>
    <w:rsid w:val="00C8444F"/>
    <w:rsid w:val="00C87BED"/>
    <w:rsid w:val="00C9234E"/>
    <w:rsid w:val="00C931CF"/>
    <w:rsid w:val="00C9471B"/>
    <w:rsid w:val="00C959C4"/>
    <w:rsid w:val="00C9637A"/>
    <w:rsid w:val="00CA0742"/>
    <w:rsid w:val="00CA6151"/>
    <w:rsid w:val="00CA6A48"/>
    <w:rsid w:val="00CA769E"/>
    <w:rsid w:val="00CB0B2B"/>
    <w:rsid w:val="00CB0F52"/>
    <w:rsid w:val="00CB4582"/>
    <w:rsid w:val="00CB6539"/>
    <w:rsid w:val="00CC0FA7"/>
    <w:rsid w:val="00CC38E7"/>
    <w:rsid w:val="00CC7A5C"/>
    <w:rsid w:val="00CD0199"/>
    <w:rsid w:val="00CD0F32"/>
    <w:rsid w:val="00CD2FAF"/>
    <w:rsid w:val="00CD68B4"/>
    <w:rsid w:val="00CE26E5"/>
    <w:rsid w:val="00CE2B53"/>
    <w:rsid w:val="00CE4F52"/>
    <w:rsid w:val="00CE58C8"/>
    <w:rsid w:val="00CE5D1F"/>
    <w:rsid w:val="00CF0041"/>
    <w:rsid w:val="00CF0820"/>
    <w:rsid w:val="00CF14E2"/>
    <w:rsid w:val="00CF77F3"/>
    <w:rsid w:val="00D00268"/>
    <w:rsid w:val="00D02D70"/>
    <w:rsid w:val="00D071E1"/>
    <w:rsid w:val="00D07250"/>
    <w:rsid w:val="00D10305"/>
    <w:rsid w:val="00D10CBF"/>
    <w:rsid w:val="00D1234D"/>
    <w:rsid w:val="00D15187"/>
    <w:rsid w:val="00D153D8"/>
    <w:rsid w:val="00D1663B"/>
    <w:rsid w:val="00D16969"/>
    <w:rsid w:val="00D212DD"/>
    <w:rsid w:val="00D23AEA"/>
    <w:rsid w:val="00D27D91"/>
    <w:rsid w:val="00D343A2"/>
    <w:rsid w:val="00D41E89"/>
    <w:rsid w:val="00D42A25"/>
    <w:rsid w:val="00D462CC"/>
    <w:rsid w:val="00D46C7D"/>
    <w:rsid w:val="00D47ECE"/>
    <w:rsid w:val="00D503D8"/>
    <w:rsid w:val="00D51C5A"/>
    <w:rsid w:val="00D52892"/>
    <w:rsid w:val="00D55A6D"/>
    <w:rsid w:val="00D579BC"/>
    <w:rsid w:val="00D637FC"/>
    <w:rsid w:val="00D63A9A"/>
    <w:rsid w:val="00D65DF2"/>
    <w:rsid w:val="00D7059A"/>
    <w:rsid w:val="00D730A4"/>
    <w:rsid w:val="00D77E52"/>
    <w:rsid w:val="00D80432"/>
    <w:rsid w:val="00D81A28"/>
    <w:rsid w:val="00D838C9"/>
    <w:rsid w:val="00D85D8E"/>
    <w:rsid w:val="00D8631F"/>
    <w:rsid w:val="00D91C08"/>
    <w:rsid w:val="00D94047"/>
    <w:rsid w:val="00D961AA"/>
    <w:rsid w:val="00DA09BE"/>
    <w:rsid w:val="00DA0F4D"/>
    <w:rsid w:val="00DA35AC"/>
    <w:rsid w:val="00DA5D71"/>
    <w:rsid w:val="00DA6CA4"/>
    <w:rsid w:val="00DA7FBF"/>
    <w:rsid w:val="00DB0302"/>
    <w:rsid w:val="00DB0535"/>
    <w:rsid w:val="00DB1774"/>
    <w:rsid w:val="00DC0008"/>
    <w:rsid w:val="00DC14CB"/>
    <w:rsid w:val="00DC57CE"/>
    <w:rsid w:val="00DD132E"/>
    <w:rsid w:val="00DD2380"/>
    <w:rsid w:val="00DE0755"/>
    <w:rsid w:val="00DE0B10"/>
    <w:rsid w:val="00DE36B4"/>
    <w:rsid w:val="00DE631F"/>
    <w:rsid w:val="00DE6493"/>
    <w:rsid w:val="00DF25D5"/>
    <w:rsid w:val="00DF3F87"/>
    <w:rsid w:val="00DF5A4E"/>
    <w:rsid w:val="00E0012C"/>
    <w:rsid w:val="00E02A3E"/>
    <w:rsid w:val="00E049E2"/>
    <w:rsid w:val="00E115FE"/>
    <w:rsid w:val="00E11E2B"/>
    <w:rsid w:val="00E14B22"/>
    <w:rsid w:val="00E2385C"/>
    <w:rsid w:val="00E24650"/>
    <w:rsid w:val="00E27424"/>
    <w:rsid w:val="00E300E0"/>
    <w:rsid w:val="00E3472B"/>
    <w:rsid w:val="00E3608B"/>
    <w:rsid w:val="00E3640C"/>
    <w:rsid w:val="00E3772C"/>
    <w:rsid w:val="00E40969"/>
    <w:rsid w:val="00E432E6"/>
    <w:rsid w:val="00E449C2"/>
    <w:rsid w:val="00E46F77"/>
    <w:rsid w:val="00E52A54"/>
    <w:rsid w:val="00E564AF"/>
    <w:rsid w:val="00E57014"/>
    <w:rsid w:val="00E57492"/>
    <w:rsid w:val="00E57A38"/>
    <w:rsid w:val="00E60A9A"/>
    <w:rsid w:val="00E64223"/>
    <w:rsid w:val="00E65451"/>
    <w:rsid w:val="00E67B65"/>
    <w:rsid w:val="00E7125C"/>
    <w:rsid w:val="00E72077"/>
    <w:rsid w:val="00E72761"/>
    <w:rsid w:val="00E76748"/>
    <w:rsid w:val="00E76D2E"/>
    <w:rsid w:val="00E77E9C"/>
    <w:rsid w:val="00E84335"/>
    <w:rsid w:val="00E97A03"/>
    <w:rsid w:val="00EA615D"/>
    <w:rsid w:val="00EA651F"/>
    <w:rsid w:val="00EA7BC1"/>
    <w:rsid w:val="00EB2F9B"/>
    <w:rsid w:val="00EC039D"/>
    <w:rsid w:val="00EC0DC5"/>
    <w:rsid w:val="00EC1D92"/>
    <w:rsid w:val="00EC3D75"/>
    <w:rsid w:val="00ED0708"/>
    <w:rsid w:val="00ED359A"/>
    <w:rsid w:val="00ED4691"/>
    <w:rsid w:val="00EE1C2E"/>
    <w:rsid w:val="00EE639C"/>
    <w:rsid w:val="00EF1DE2"/>
    <w:rsid w:val="00EF669D"/>
    <w:rsid w:val="00EF757C"/>
    <w:rsid w:val="00F00CAB"/>
    <w:rsid w:val="00F0278F"/>
    <w:rsid w:val="00F02DD9"/>
    <w:rsid w:val="00F02E04"/>
    <w:rsid w:val="00F03F99"/>
    <w:rsid w:val="00F070EA"/>
    <w:rsid w:val="00F0751D"/>
    <w:rsid w:val="00F110EC"/>
    <w:rsid w:val="00F12FDA"/>
    <w:rsid w:val="00F13708"/>
    <w:rsid w:val="00F24426"/>
    <w:rsid w:val="00F26B7C"/>
    <w:rsid w:val="00F30166"/>
    <w:rsid w:val="00F30BEA"/>
    <w:rsid w:val="00F31F09"/>
    <w:rsid w:val="00F321AE"/>
    <w:rsid w:val="00F3287C"/>
    <w:rsid w:val="00F35778"/>
    <w:rsid w:val="00F36D90"/>
    <w:rsid w:val="00F4058C"/>
    <w:rsid w:val="00F41E19"/>
    <w:rsid w:val="00F4298D"/>
    <w:rsid w:val="00F433F8"/>
    <w:rsid w:val="00F47FCA"/>
    <w:rsid w:val="00F51B20"/>
    <w:rsid w:val="00F57E78"/>
    <w:rsid w:val="00F61DFA"/>
    <w:rsid w:val="00F63CFD"/>
    <w:rsid w:val="00F6632E"/>
    <w:rsid w:val="00F678DA"/>
    <w:rsid w:val="00F67E09"/>
    <w:rsid w:val="00F7122D"/>
    <w:rsid w:val="00F7137E"/>
    <w:rsid w:val="00F7275A"/>
    <w:rsid w:val="00F73722"/>
    <w:rsid w:val="00F73B39"/>
    <w:rsid w:val="00F81654"/>
    <w:rsid w:val="00F82CD1"/>
    <w:rsid w:val="00F83246"/>
    <w:rsid w:val="00F83F6A"/>
    <w:rsid w:val="00F851D2"/>
    <w:rsid w:val="00F85354"/>
    <w:rsid w:val="00F85D3D"/>
    <w:rsid w:val="00F911B9"/>
    <w:rsid w:val="00F9141A"/>
    <w:rsid w:val="00F93092"/>
    <w:rsid w:val="00F94D46"/>
    <w:rsid w:val="00F95606"/>
    <w:rsid w:val="00F9638E"/>
    <w:rsid w:val="00FA082D"/>
    <w:rsid w:val="00FA0AA6"/>
    <w:rsid w:val="00FA6013"/>
    <w:rsid w:val="00FB1EE1"/>
    <w:rsid w:val="00FB4A8A"/>
    <w:rsid w:val="00FD0A15"/>
    <w:rsid w:val="00FD0A9F"/>
    <w:rsid w:val="00FD3D6D"/>
    <w:rsid w:val="00FD4BCF"/>
    <w:rsid w:val="00FD4FDE"/>
    <w:rsid w:val="00FE04C5"/>
    <w:rsid w:val="00FE1EF2"/>
    <w:rsid w:val="00FE2288"/>
    <w:rsid w:val="00FE4DFF"/>
    <w:rsid w:val="00FE7A44"/>
    <w:rsid w:val="00FF0FD4"/>
    <w:rsid w:val="00FF10E4"/>
    <w:rsid w:val="00FF4F58"/>
    <w:rsid w:val="00FF529B"/>
    <w:rsid w:val="00FF5E01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6632"/>
    <w:rPr>
      <w:sz w:val="24"/>
      <w:szCs w:val="24"/>
    </w:rPr>
  </w:style>
  <w:style w:type="paragraph" w:styleId="Ttulo1">
    <w:name w:val="heading 1"/>
    <w:basedOn w:val="Normal"/>
    <w:next w:val="Normal"/>
    <w:qFormat/>
    <w:rsid w:val="002C6632"/>
    <w:pPr>
      <w:keepNext/>
      <w:spacing w:line="360" w:lineRule="auto"/>
      <w:jc w:val="both"/>
      <w:outlineLvl w:val="0"/>
    </w:pPr>
    <w:rPr>
      <w:rFonts w:ascii="Bookman Old Style" w:hAnsi="Bookman Old Style"/>
      <w:b/>
      <w:smallCaps/>
      <w:sz w:val="22"/>
      <w:szCs w:val="20"/>
    </w:rPr>
  </w:style>
  <w:style w:type="paragraph" w:styleId="Ttulo2">
    <w:name w:val="heading 2"/>
    <w:basedOn w:val="Normal"/>
    <w:next w:val="Normal"/>
    <w:qFormat/>
    <w:rsid w:val="002C6632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2C6632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2C6632"/>
    <w:pPr>
      <w:keepNext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C66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C663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2C6632"/>
    <w:pPr>
      <w:ind w:left="709"/>
      <w:jc w:val="both"/>
    </w:pPr>
    <w:rPr>
      <w:szCs w:val="20"/>
    </w:rPr>
  </w:style>
  <w:style w:type="paragraph" w:styleId="Recuodecorpodetexto2">
    <w:name w:val="Body Text Indent 2"/>
    <w:basedOn w:val="Normal"/>
    <w:rsid w:val="002C6632"/>
    <w:pPr>
      <w:ind w:firstLine="709"/>
      <w:jc w:val="both"/>
    </w:pPr>
    <w:rPr>
      <w:szCs w:val="20"/>
    </w:rPr>
  </w:style>
  <w:style w:type="paragraph" w:styleId="Recuodecorpodetexto3">
    <w:name w:val="Body Text Indent 3"/>
    <w:basedOn w:val="Normal"/>
    <w:rsid w:val="002C6632"/>
    <w:pPr>
      <w:ind w:firstLine="709"/>
    </w:pPr>
    <w:rPr>
      <w:szCs w:val="20"/>
    </w:rPr>
  </w:style>
  <w:style w:type="paragraph" w:styleId="Corpodetexto">
    <w:name w:val="Body Text"/>
    <w:basedOn w:val="Normal"/>
    <w:rsid w:val="002C6632"/>
    <w:pPr>
      <w:spacing w:line="360" w:lineRule="auto"/>
      <w:jc w:val="both"/>
    </w:pPr>
  </w:style>
  <w:style w:type="paragraph" w:styleId="Textodebalo">
    <w:name w:val="Balloon Text"/>
    <w:basedOn w:val="Normal"/>
    <w:semiHidden/>
    <w:rsid w:val="00A54C2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5E4232"/>
    <w:rPr>
      <w:color w:val="0000FF"/>
      <w:u w:val="single"/>
    </w:rPr>
  </w:style>
  <w:style w:type="table" w:styleId="Tabelacomgrade">
    <w:name w:val="Table Grid"/>
    <w:basedOn w:val="Tabelanormal"/>
    <w:rsid w:val="002E1D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95357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8A3643"/>
  </w:style>
  <w:style w:type="character" w:customStyle="1" w:styleId="il">
    <w:name w:val="il"/>
    <w:basedOn w:val="Fontepargpadro"/>
    <w:rsid w:val="008A3643"/>
  </w:style>
  <w:style w:type="paragraph" w:customStyle="1" w:styleId="Recuodecorpodetexto31">
    <w:name w:val="Recuo de corpo de texto 31"/>
    <w:basedOn w:val="Normal"/>
    <w:rsid w:val="003073E2"/>
    <w:pPr>
      <w:shd w:val="clear" w:color="auto" w:fill="FFFFFF"/>
      <w:suppressAutoHyphens/>
      <w:spacing w:line="360" w:lineRule="auto"/>
      <w:ind w:firstLine="2160"/>
      <w:jc w:val="both"/>
    </w:pPr>
    <w:rPr>
      <w:rFonts w:ascii="Arial" w:hAnsi="Arial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6632"/>
    <w:rPr>
      <w:sz w:val="24"/>
      <w:szCs w:val="24"/>
    </w:rPr>
  </w:style>
  <w:style w:type="paragraph" w:styleId="Ttulo1">
    <w:name w:val="heading 1"/>
    <w:basedOn w:val="Normal"/>
    <w:next w:val="Normal"/>
    <w:qFormat/>
    <w:rsid w:val="002C6632"/>
    <w:pPr>
      <w:keepNext/>
      <w:spacing w:line="360" w:lineRule="auto"/>
      <w:jc w:val="both"/>
      <w:outlineLvl w:val="0"/>
    </w:pPr>
    <w:rPr>
      <w:rFonts w:ascii="Bookman Old Style" w:hAnsi="Bookman Old Style"/>
      <w:b/>
      <w:smallCaps/>
      <w:sz w:val="22"/>
      <w:szCs w:val="20"/>
    </w:rPr>
  </w:style>
  <w:style w:type="paragraph" w:styleId="Ttulo2">
    <w:name w:val="heading 2"/>
    <w:basedOn w:val="Normal"/>
    <w:next w:val="Normal"/>
    <w:qFormat/>
    <w:rsid w:val="002C6632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2C6632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2C6632"/>
    <w:pPr>
      <w:keepNext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C66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C663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2C6632"/>
    <w:pPr>
      <w:ind w:left="709"/>
      <w:jc w:val="both"/>
    </w:pPr>
    <w:rPr>
      <w:szCs w:val="20"/>
    </w:rPr>
  </w:style>
  <w:style w:type="paragraph" w:styleId="Recuodecorpodetexto2">
    <w:name w:val="Body Text Indent 2"/>
    <w:basedOn w:val="Normal"/>
    <w:rsid w:val="002C6632"/>
    <w:pPr>
      <w:ind w:firstLine="709"/>
      <w:jc w:val="both"/>
    </w:pPr>
    <w:rPr>
      <w:szCs w:val="20"/>
    </w:rPr>
  </w:style>
  <w:style w:type="paragraph" w:styleId="Recuodecorpodetexto3">
    <w:name w:val="Body Text Indent 3"/>
    <w:basedOn w:val="Normal"/>
    <w:rsid w:val="002C6632"/>
    <w:pPr>
      <w:ind w:firstLine="709"/>
    </w:pPr>
    <w:rPr>
      <w:szCs w:val="20"/>
    </w:rPr>
  </w:style>
  <w:style w:type="paragraph" w:styleId="Corpodetexto">
    <w:name w:val="Body Text"/>
    <w:basedOn w:val="Normal"/>
    <w:rsid w:val="002C6632"/>
    <w:pPr>
      <w:spacing w:line="360" w:lineRule="auto"/>
      <w:jc w:val="both"/>
    </w:pPr>
  </w:style>
  <w:style w:type="paragraph" w:styleId="Textodebalo">
    <w:name w:val="Balloon Text"/>
    <w:basedOn w:val="Normal"/>
    <w:semiHidden/>
    <w:rsid w:val="00A54C2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5E4232"/>
    <w:rPr>
      <w:color w:val="0000FF"/>
      <w:u w:val="single"/>
    </w:rPr>
  </w:style>
  <w:style w:type="table" w:styleId="Tabelacomgrade">
    <w:name w:val="Table Grid"/>
    <w:basedOn w:val="Tabelanormal"/>
    <w:rsid w:val="002E1D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95357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8A3643"/>
  </w:style>
  <w:style w:type="character" w:customStyle="1" w:styleId="il">
    <w:name w:val="il"/>
    <w:basedOn w:val="Fontepargpadro"/>
    <w:rsid w:val="008A3643"/>
  </w:style>
  <w:style w:type="paragraph" w:customStyle="1" w:styleId="Recuodecorpodetexto31">
    <w:name w:val="Recuo de corpo de texto 31"/>
    <w:basedOn w:val="Normal"/>
    <w:rsid w:val="003073E2"/>
    <w:pPr>
      <w:shd w:val="clear" w:color="auto" w:fill="FFFFFF"/>
      <w:suppressAutoHyphens/>
      <w:spacing w:line="360" w:lineRule="auto"/>
      <w:ind w:firstLine="2160"/>
      <w:jc w:val="both"/>
    </w:pPr>
    <w:rPr>
      <w:rFonts w:ascii="Arial" w:hAnsi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Meus%20documentos\Folha%20Logotipo%20-%20Retra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7A40E-363A-4A68-A3A0-2835B0335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Logotipo - Retrato</Template>
  <TotalTime>101</TotalTime>
  <Pages>2</Pages>
  <Words>322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Of. n.º</vt:lpstr>
    </vt:vector>
  </TitlesOfParts>
  <Company>Prohab São Carlos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Of. n.º</dc:title>
  <dc:creator>x</dc:creator>
  <cp:lastModifiedBy>user</cp:lastModifiedBy>
  <cp:revision>14</cp:revision>
  <cp:lastPrinted>2014-02-06T11:56:00Z</cp:lastPrinted>
  <dcterms:created xsi:type="dcterms:W3CDTF">2014-02-17T13:51:00Z</dcterms:created>
  <dcterms:modified xsi:type="dcterms:W3CDTF">2015-12-18T11:37:00Z</dcterms:modified>
</cp:coreProperties>
</file>