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57" w:rsidRDefault="000A1757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61AA2" w:rsidRPr="00150BC7" w:rsidRDefault="002B7810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TOMADA DE PREÇOS</w:t>
      </w:r>
      <w:r w:rsidR="00C61AA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61AA2">
        <w:rPr>
          <w:rFonts w:ascii="Arial" w:hAnsi="Arial" w:cs="Arial"/>
          <w:b/>
          <w:sz w:val="22"/>
          <w:szCs w:val="22"/>
        </w:rPr>
        <w:t>N.°</w:t>
      </w:r>
      <w:proofErr w:type="spellEnd"/>
      <w:r w:rsidR="00C61AA2">
        <w:rPr>
          <w:rFonts w:ascii="Arial" w:hAnsi="Arial" w:cs="Arial"/>
          <w:b/>
          <w:sz w:val="22"/>
          <w:szCs w:val="22"/>
        </w:rPr>
        <w:t xml:space="preserve"> </w:t>
      </w:r>
      <w:r w:rsidR="00E66864">
        <w:rPr>
          <w:rFonts w:ascii="Arial" w:hAnsi="Arial" w:cs="Arial"/>
          <w:b/>
          <w:sz w:val="22"/>
          <w:szCs w:val="22"/>
        </w:rPr>
        <w:t>0</w:t>
      </w:r>
      <w:r w:rsidR="00987510">
        <w:rPr>
          <w:rFonts w:ascii="Arial" w:hAnsi="Arial" w:cs="Arial"/>
          <w:b/>
          <w:sz w:val="22"/>
          <w:szCs w:val="22"/>
        </w:rPr>
        <w:t>4</w:t>
      </w:r>
      <w:r w:rsidR="00E66864">
        <w:rPr>
          <w:rFonts w:ascii="Arial" w:hAnsi="Arial" w:cs="Arial"/>
          <w:b/>
          <w:sz w:val="22"/>
          <w:szCs w:val="22"/>
        </w:rPr>
        <w:t>/201</w:t>
      </w:r>
      <w:r>
        <w:rPr>
          <w:rFonts w:ascii="Arial" w:hAnsi="Arial" w:cs="Arial"/>
          <w:b/>
          <w:sz w:val="22"/>
          <w:szCs w:val="22"/>
        </w:rPr>
        <w:t>5</w:t>
      </w:r>
    </w:p>
    <w:p w:rsidR="00C61AA2" w:rsidRDefault="00C61AA2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61AA2" w:rsidRPr="00150BC7" w:rsidRDefault="00C61AA2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0BC7">
        <w:rPr>
          <w:rFonts w:ascii="Arial" w:hAnsi="Arial" w:cs="Arial"/>
          <w:b/>
          <w:sz w:val="22"/>
          <w:szCs w:val="22"/>
        </w:rPr>
        <w:t xml:space="preserve">PROCESSO N.º </w:t>
      </w:r>
      <w:r w:rsidR="00987510">
        <w:rPr>
          <w:rFonts w:ascii="Arial" w:hAnsi="Arial" w:cs="Arial"/>
          <w:b/>
          <w:sz w:val="22"/>
          <w:szCs w:val="22"/>
        </w:rPr>
        <w:t>220</w:t>
      </w:r>
      <w:r w:rsidR="00E66864">
        <w:rPr>
          <w:rFonts w:ascii="Arial" w:hAnsi="Arial" w:cs="Arial"/>
          <w:b/>
          <w:sz w:val="22"/>
          <w:szCs w:val="22"/>
        </w:rPr>
        <w:t>/201</w:t>
      </w:r>
      <w:r w:rsidR="002B7810">
        <w:rPr>
          <w:rFonts w:ascii="Arial" w:hAnsi="Arial" w:cs="Arial"/>
          <w:b/>
          <w:sz w:val="22"/>
          <w:szCs w:val="22"/>
        </w:rPr>
        <w:t>5</w:t>
      </w:r>
    </w:p>
    <w:p w:rsidR="00C61AA2" w:rsidRPr="00B66A78" w:rsidRDefault="00C61AA2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61AA2" w:rsidRPr="00B66A78" w:rsidRDefault="00C61AA2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66A78">
        <w:rPr>
          <w:rFonts w:ascii="Arial" w:hAnsi="Arial" w:cs="Arial"/>
          <w:b/>
          <w:sz w:val="22"/>
          <w:szCs w:val="22"/>
        </w:rPr>
        <w:t>HOMOLOGAÇÃO</w:t>
      </w:r>
    </w:p>
    <w:p w:rsidR="00C61AA2" w:rsidRPr="003607B9" w:rsidRDefault="00C61AA2" w:rsidP="00C61AA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61AA2" w:rsidRPr="003607B9" w:rsidRDefault="00C61AA2" w:rsidP="00C61AA2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2B7810" w:rsidRPr="002B7810" w:rsidRDefault="00C61AA2" w:rsidP="002B7810">
      <w:pPr>
        <w:spacing w:line="276" w:lineRule="auto"/>
        <w:ind w:left="720"/>
        <w:jc w:val="both"/>
        <w:rPr>
          <w:rFonts w:ascii="Arial" w:hAnsi="Arial" w:cs="Arial"/>
          <w:lang w:eastAsia="ar-SA"/>
        </w:rPr>
      </w:pPr>
      <w:r w:rsidRPr="002B7810">
        <w:rPr>
          <w:rFonts w:ascii="Arial" w:hAnsi="Arial" w:cs="Arial"/>
        </w:rPr>
        <w:t>Objeto:</w:t>
      </w:r>
      <w:r>
        <w:rPr>
          <w:rFonts w:ascii="Arial" w:hAnsi="Arial" w:cs="Arial"/>
          <w:sz w:val="20"/>
          <w:szCs w:val="20"/>
        </w:rPr>
        <w:t xml:space="preserve"> </w:t>
      </w:r>
      <w:r w:rsidR="00987510" w:rsidRPr="00987510">
        <w:rPr>
          <w:rFonts w:ascii="Arial" w:hAnsi="Arial" w:cs="Arial"/>
          <w:lang w:eastAsia="ar-SA"/>
        </w:rPr>
        <w:t>contratação de pessoa jurídica para prestação de serviços técnicos especializados de consultoria e assessoria nas áreas de administração e direito financeiro público, licitações e contratações, acompanhamentos e defesas de processos junto ao Ministério Público,</w:t>
      </w:r>
      <w:proofErr w:type="gramStart"/>
      <w:r w:rsidR="00987510" w:rsidRPr="00987510">
        <w:rPr>
          <w:rFonts w:ascii="Arial" w:hAnsi="Arial" w:cs="Arial"/>
          <w:lang w:eastAsia="ar-SA"/>
        </w:rPr>
        <w:t xml:space="preserve">  </w:t>
      </w:r>
      <w:proofErr w:type="gramEnd"/>
      <w:r w:rsidR="00987510" w:rsidRPr="00987510">
        <w:rPr>
          <w:rFonts w:ascii="Arial" w:hAnsi="Arial" w:cs="Arial"/>
          <w:lang w:eastAsia="ar-SA"/>
        </w:rPr>
        <w:t>Tribunal de Contas do Estado de São Paulo, Tribunal de contas da União, acompanhamentos e defesas de processos fiscais, questões trabalhistas, repasses públicos ao terceiro setor e funcionalismo publico da Progresso e Habitação de São Carlos S/A – PROHAB SÃO CARLOS</w:t>
      </w:r>
      <w:r w:rsidR="002B7810" w:rsidRPr="002B7810">
        <w:rPr>
          <w:rFonts w:ascii="Arial" w:hAnsi="Arial" w:cs="Arial"/>
          <w:lang w:eastAsia="ar-SA"/>
        </w:rPr>
        <w:t xml:space="preserve">. Prorrogáveis nas hipóteses legais. </w:t>
      </w:r>
    </w:p>
    <w:p w:rsidR="000A1757" w:rsidRPr="00C61AA2" w:rsidRDefault="000A1757" w:rsidP="00C61AA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61AA2" w:rsidRPr="00987510" w:rsidRDefault="00C61AA2" w:rsidP="00987510">
      <w:pPr>
        <w:numPr>
          <w:ilvl w:val="0"/>
          <w:numId w:val="27"/>
        </w:numPr>
        <w:shd w:val="clear" w:color="auto" w:fill="FFFFFF"/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87510">
        <w:rPr>
          <w:rFonts w:ascii="Arial" w:hAnsi="Arial" w:cs="Arial"/>
          <w:color w:val="000000"/>
          <w:sz w:val="22"/>
          <w:szCs w:val="22"/>
        </w:rPr>
        <w:t xml:space="preserve">Homologo o julgamento da Comissão Permanente de Licitações e adjudico o objeto do presente certame à empresa </w:t>
      </w:r>
      <w:r w:rsidR="00987510" w:rsidRPr="00987510">
        <w:rPr>
          <w:rFonts w:ascii="Arial" w:hAnsi="Arial" w:cs="Arial"/>
          <w:b/>
          <w:sz w:val="22"/>
          <w:szCs w:val="22"/>
        </w:rPr>
        <w:t>N.F.T. BERGONSO ADMINISTRATIVO – ME</w:t>
      </w:r>
      <w:r w:rsidRPr="00987510">
        <w:rPr>
          <w:rFonts w:ascii="Arial" w:hAnsi="Arial" w:cs="Arial"/>
          <w:color w:val="000000"/>
          <w:sz w:val="22"/>
          <w:szCs w:val="22"/>
        </w:rPr>
        <w:t xml:space="preserve">, devidamente inscrita no CNPJ sob o n º </w:t>
      </w:r>
      <w:r w:rsidR="00987510" w:rsidRPr="00987510">
        <w:rPr>
          <w:rFonts w:ascii="Arial" w:hAnsi="Arial" w:cs="Arial"/>
          <w:color w:val="000000"/>
          <w:sz w:val="22"/>
          <w:szCs w:val="22"/>
        </w:rPr>
        <w:t xml:space="preserve">23.853.014/0001-53 </w:t>
      </w:r>
      <w:r w:rsidR="002B7810" w:rsidRPr="00987510">
        <w:rPr>
          <w:rFonts w:ascii="Arial" w:hAnsi="Arial" w:cs="Arial"/>
          <w:color w:val="000000"/>
          <w:sz w:val="22"/>
          <w:szCs w:val="22"/>
        </w:rPr>
        <w:t xml:space="preserve">no valor de </w:t>
      </w:r>
      <w:r w:rsidR="00987510" w:rsidRPr="00987510">
        <w:rPr>
          <w:rFonts w:ascii="Arial" w:hAnsi="Arial" w:cs="Arial"/>
          <w:b/>
          <w:color w:val="000000"/>
          <w:sz w:val="22"/>
          <w:szCs w:val="22"/>
        </w:rPr>
        <w:t xml:space="preserve">R$187.200,00 </w:t>
      </w:r>
      <w:r w:rsidR="00987510" w:rsidRPr="00987510">
        <w:rPr>
          <w:rFonts w:ascii="Arial" w:hAnsi="Arial" w:cs="Arial"/>
          <w:color w:val="000000"/>
          <w:sz w:val="22"/>
          <w:szCs w:val="22"/>
        </w:rPr>
        <w:t>(Cento e oitenta e sete mil e duzentos reais)</w:t>
      </w:r>
      <w:r w:rsidR="00987510">
        <w:rPr>
          <w:rFonts w:ascii="Arial" w:hAnsi="Arial" w:cs="Arial"/>
          <w:b/>
          <w:color w:val="000000"/>
          <w:sz w:val="22"/>
          <w:szCs w:val="22"/>
        </w:rPr>
        <w:t>.</w:t>
      </w:r>
      <w:r w:rsidR="00987510" w:rsidRPr="009875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1757" w:rsidRDefault="000A1757" w:rsidP="00C61AA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C61AA2" w:rsidRPr="003607B9" w:rsidRDefault="00C61AA2" w:rsidP="00C61AA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3607B9">
        <w:rPr>
          <w:rFonts w:ascii="Arial" w:hAnsi="Arial" w:cs="Arial"/>
          <w:color w:val="000000"/>
          <w:sz w:val="22"/>
          <w:szCs w:val="22"/>
        </w:rPr>
        <w:t>São Carlos</w:t>
      </w:r>
      <w:r>
        <w:rPr>
          <w:rFonts w:ascii="Arial" w:hAnsi="Arial" w:cs="Arial"/>
          <w:color w:val="000000"/>
          <w:sz w:val="22"/>
          <w:szCs w:val="22"/>
        </w:rPr>
        <w:t>, 1</w:t>
      </w:r>
      <w:r w:rsidR="00441A70">
        <w:rPr>
          <w:rFonts w:ascii="Arial" w:hAnsi="Arial" w:cs="Arial"/>
          <w:color w:val="000000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de </w:t>
      </w:r>
      <w:r w:rsidR="002B7810">
        <w:rPr>
          <w:rFonts w:ascii="Arial" w:hAnsi="Arial" w:cs="Arial"/>
          <w:color w:val="000000"/>
          <w:sz w:val="22"/>
          <w:szCs w:val="22"/>
        </w:rPr>
        <w:t>Dezembro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607B9">
        <w:rPr>
          <w:rFonts w:ascii="Arial" w:hAnsi="Arial" w:cs="Arial"/>
          <w:color w:val="000000"/>
          <w:sz w:val="22"/>
          <w:szCs w:val="22"/>
        </w:rPr>
        <w:t>de 201</w:t>
      </w:r>
      <w:r w:rsidR="002B7810">
        <w:rPr>
          <w:rFonts w:ascii="Arial" w:hAnsi="Arial" w:cs="Arial"/>
          <w:color w:val="000000"/>
          <w:sz w:val="22"/>
          <w:szCs w:val="22"/>
        </w:rPr>
        <w:t>5</w:t>
      </w:r>
      <w:r w:rsidRPr="003607B9">
        <w:rPr>
          <w:rFonts w:ascii="Arial" w:hAnsi="Arial" w:cs="Arial"/>
          <w:color w:val="000000"/>
          <w:sz w:val="22"/>
          <w:szCs w:val="22"/>
        </w:rPr>
        <w:t>.</w:t>
      </w:r>
    </w:p>
    <w:p w:rsidR="00C61AA2" w:rsidRPr="003607B9" w:rsidRDefault="00C61AA2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61AA2" w:rsidRDefault="00C61AA2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A1757" w:rsidRPr="003607B9" w:rsidRDefault="000A1757" w:rsidP="00C61AA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61AA2" w:rsidRPr="00774D67" w:rsidRDefault="00C61AA2" w:rsidP="00C61AA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61AA2" w:rsidRPr="00774D67" w:rsidRDefault="00C61AA2" w:rsidP="00C61AA2">
      <w:pPr>
        <w:spacing w:line="360" w:lineRule="auto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Mauro Luiz Moraes</w:t>
      </w:r>
    </w:p>
    <w:p w:rsidR="00C61AA2" w:rsidRPr="00774D67" w:rsidRDefault="00C61AA2" w:rsidP="00C61AA2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Diretor Presidente da PROHAB SÃO CARLOS S/A</w:t>
      </w:r>
    </w:p>
    <w:p w:rsidR="008011AB" w:rsidRPr="00820B74" w:rsidRDefault="008011AB" w:rsidP="00820B74"/>
    <w:sectPr w:rsidR="008011AB" w:rsidRPr="00820B74" w:rsidSect="006354B8">
      <w:headerReference w:type="default" r:id="rId9"/>
      <w:footerReference w:type="default" r:id="rId10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72" w:rsidRDefault="00944672">
      <w:r>
        <w:separator/>
      </w:r>
    </w:p>
  </w:endnote>
  <w:endnote w:type="continuationSeparator" w:id="0">
    <w:p w:rsidR="00944672" w:rsidRDefault="0094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5E50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 w:rsidR="00C34C07"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3373-7609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 w:rsidR="00C34C0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 w:rsidR="00C34C07"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 w:rsidR="00C34C07"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 w:rsidR="00C34C07"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 w:rsidR="008F761E">
      <w:rPr>
        <w:rFonts w:ascii="Arial" w:hAnsi="Arial" w:cs="Arial"/>
        <w:sz w:val="16"/>
        <w:szCs w:val="16"/>
      </w:rPr>
      <w:t>prohab.sc@prohab.saocarlos.sp.gov.br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72" w:rsidRDefault="00944672">
      <w:r>
        <w:separator/>
      </w:r>
    </w:p>
  </w:footnote>
  <w:footnote w:type="continuationSeparator" w:id="0">
    <w:p w:rsidR="00944672" w:rsidRDefault="00944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5E50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5E50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 w:rsidR="00132DFF"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 w:rsidR="00132DFF"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 w:rsidR="00132DFF"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5E50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E50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5E50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820B7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BCF"/>
    <w:multiLevelType w:val="hybridMultilevel"/>
    <w:tmpl w:val="EB62D65A"/>
    <w:lvl w:ilvl="0" w:tplc="6CB4AA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0C62DB"/>
    <w:multiLevelType w:val="hybridMultilevel"/>
    <w:tmpl w:val="689A3A50"/>
    <w:lvl w:ilvl="0" w:tplc="0416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06192FBD"/>
    <w:multiLevelType w:val="hybridMultilevel"/>
    <w:tmpl w:val="64F0CE96"/>
    <w:lvl w:ilvl="0" w:tplc="0416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06D07AD4"/>
    <w:multiLevelType w:val="hybridMultilevel"/>
    <w:tmpl w:val="D60E9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31EF"/>
    <w:multiLevelType w:val="hybridMultilevel"/>
    <w:tmpl w:val="7932E5A2"/>
    <w:lvl w:ilvl="0" w:tplc="A7980DF2">
      <w:numFmt w:val="bullet"/>
      <w:lvlText w:val="-"/>
      <w:lvlJc w:val="left"/>
      <w:pPr>
        <w:tabs>
          <w:tab w:val="num" w:pos="1665"/>
        </w:tabs>
        <w:ind w:left="1665" w:hanging="9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4558D0"/>
    <w:multiLevelType w:val="hybridMultilevel"/>
    <w:tmpl w:val="53041002"/>
    <w:lvl w:ilvl="0" w:tplc="7E3E8BF2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03027E0"/>
    <w:multiLevelType w:val="hybridMultilevel"/>
    <w:tmpl w:val="E402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B33"/>
    <w:multiLevelType w:val="hybridMultilevel"/>
    <w:tmpl w:val="BDAAB81A"/>
    <w:lvl w:ilvl="0" w:tplc="4F502E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215F4"/>
    <w:multiLevelType w:val="multilevel"/>
    <w:tmpl w:val="3F5E7A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6C63F64"/>
    <w:multiLevelType w:val="hybridMultilevel"/>
    <w:tmpl w:val="3B96394A"/>
    <w:lvl w:ilvl="0" w:tplc="3BC2FDE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6EA0EE6"/>
    <w:multiLevelType w:val="multilevel"/>
    <w:tmpl w:val="4F0CDD4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C782062"/>
    <w:multiLevelType w:val="hybridMultilevel"/>
    <w:tmpl w:val="D1763E14"/>
    <w:lvl w:ilvl="0" w:tplc="CFBE4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F1A30AB"/>
    <w:multiLevelType w:val="hybridMultilevel"/>
    <w:tmpl w:val="8D96373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B405816"/>
    <w:multiLevelType w:val="hybridMultilevel"/>
    <w:tmpl w:val="065E9920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3E0875AD"/>
    <w:multiLevelType w:val="hybridMultilevel"/>
    <w:tmpl w:val="2E640C20"/>
    <w:lvl w:ilvl="0" w:tplc="FD1A66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3E8414D9"/>
    <w:multiLevelType w:val="multilevel"/>
    <w:tmpl w:val="0EAA0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437C250A"/>
    <w:multiLevelType w:val="hybridMultilevel"/>
    <w:tmpl w:val="5AFAB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04C43"/>
    <w:multiLevelType w:val="hybridMultilevel"/>
    <w:tmpl w:val="8466C1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721E4"/>
    <w:multiLevelType w:val="hybridMultilevel"/>
    <w:tmpl w:val="9C142800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9">
    <w:nsid w:val="54CD7EBB"/>
    <w:multiLevelType w:val="hybridMultilevel"/>
    <w:tmpl w:val="4F0CDD48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8A323B2"/>
    <w:multiLevelType w:val="hybridMultilevel"/>
    <w:tmpl w:val="3F5E7A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FE186C"/>
    <w:multiLevelType w:val="multilevel"/>
    <w:tmpl w:val="03089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>
    <w:nsid w:val="683578E8"/>
    <w:multiLevelType w:val="hybridMultilevel"/>
    <w:tmpl w:val="70EA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B4E2C"/>
    <w:multiLevelType w:val="hybridMultilevel"/>
    <w:tmpl w:val="C6B8101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57AE6"/>
    <w:multiLevelType w:val="hybridMultilevel"/>
    <w:tmpl w:val="2AB84CB0"/>
    <w:lvl w:ilvl="0" w:tplc="0416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7D0466FF"/>
    <w:multiLevelType w:val="hybridMultilevel"/>
    <w:tmpl w:val="081A1D82"/>
    <w:lvl w:ilvl="0" w:tplc="94A051A2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>
    <w:nsid w:val="7F703452"/>
    <w:multiLevelType w:val="hybridMultilevel"/>
    <w:tmpl w:val="59AC7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15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8"/>
  </w:num>
  <w:num w:numId="11">
    <w:abstractNumId w:val="1"/>
  </w:num>
  <w:num w:numId="12">
    <w:abstractNumId w:val="20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13"/>
  </w:num>
  <w:num w:numId="20">
    <w:abstractNumId w:val="3"/>
  </w:num>
  <w:num w:numId="21">
    <w:abstractNumId w:val="26"/>
  </w:num>
  <w:num w:numId="22">
    <w:abstractNumId w:val="16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C"/>
    <w:rsid w:val="00000117"/>
    <w:rsid w:val="00002DBC"/>
    <w:rsid w:val="00006535"/>
    <w:rsid w:val="00010393"/>
    <w:rsid w:val="000113E2"/>
    <w:rsid w:val="00014758"/>
    <w:rsid w:val="00014EEA"/>
    <w:rsid w:val="0001520C"/>
    <w:rsid w:val="00015DBC"/>
    <w:rsid w:val="00020810"/>
    <w:rsid w:val="00024B37"/>
    <w:rsid w:val="00032F68"/>
    <w:rsid w:val="00033B99"/>
    <w:rsid w:val="000408BB"/>
    <w:rsid w:val="00040B70"/>
    <w:rsid w:val="00043610"/>
    <w:rsid w:val="00043A2B"/>
    <w:rsid w:val="00043EF0"/>
    <w:rsid w:val="000466B5"/>
    <w:rsid w:val="00046F47"/>
    <w:rsid w:val="000534A9"/>
    <w:rsid w:val="00053C79"/>
    <w:rsid w:val="000547ED"/>
    <w:rsid w:val="00060100"/>
    <w:rsid w:val="00061386"/>
    <w:rsid w:val="00062F1B"/>
    <w:rsid w:val="00064FE6"/>
    <w:rsid w:val="00065219"/>
    <w:rsid w:val="000762BC"/>
    <w:rsid w:val="000766A8"/>
    <w:rsid w:val="00077EAB"/>
    <w:rsid w:val="00080832"/>
    <w:rsid w:val="0008643D"/>
    <w:rsid w:val="00087DCC"/>
    <w:rsid w:val="00092D78"/>
    <w:rsid w:val="00093100"/>
    <w:rsid w:val="00095357"/>
    <w:rsid w:val="000971F2"/>
    <w:rsid w:val="00097A02"/>
    <w:rsid w:val="000A16B6"/>
    <w:rsid w:val="000A1757"/>
    <w:rsid w:val="000A5C20"/>
    <w:rsid w:val="000A5D51"/>
    <w:rsid w:val="000B0C16"/>
    <w:rsid w:val="000B12C9"/>
    <w:rsid w:val="000B6B8F"/>
    <w:rsid w:val="000C0FB3"/>
    <w:rsid w:val="000C3CDF"/>
    <w:rsid w:val="000C4B53"/>
    <w:rsid w:val="000C5228"/>
    <w:rsid w:val="000C5F20"/>
    <w:rsid w:val="000D33AD"/>
    <w:rsid w:val="000D3D36"/>
    <w:rsid w:val="000D46E6"/>
    <w:rsid w:val="000D5118"/>
    <w:rsid w:val="000D6C9E"/>
    <w:rsid w:val="000E3F1C"/>
    <w:rsid w:val="000E623D"/>
    <w:rsid w:val="000F18F2"/>
    <w:rsid w:val="000F32C1"/>
    <w:rsid w:val="000F356A"/>
    <w:rsid w:val="000F3D53"/>
    <w:rsid w:val="000F5700"/>
    <w:rsid w:val="001067F6"/>
    <w:rsid w:val="00107F22"/>
    <w:rsid w:val="001128D4"/>
    <w:rsid w:val="00121D46"/>
    <w:rsid w:val="00132DFF"/>
    <w:rsid w:val="00133C04"/>
    <w:rsid w:val="001352EC"/>
    <w:rsid w:val="00135482"/>
    <w:rsid w:val="001359D7"/>
    <w:rsid w:val="00135ECD"/>
    <w:rsid w:val="001523E9"/>
    <w:rsid w:val="001540B2"/>
    <w:rsid w:val="00163B82"/>
    <w:rsid w:val="00164B2E"/>
    <w:rsid w:val="00166D3F"/>
    <w:rsid w:val="001678C8"/>
    <w:rsid w:val="00174F8E"/>
    <w:rsid w:val="001764F8"/>
    <w:rsid w:val="00176760"/>
    <w:rsid w:val="00177650"/>
    <w:rsid w:val="00181FD9"/>
    <w:rsid w:val="00183515"/>
    <w:rsid w:val="00187CA1"/>
    <w:rsid w:val="001905BB"/>
    <w:rsid w:val="001910E3"/>
    <w:rsid w:val="00193053"/>
    <w:rsid w:val="00195AB0"/>
    <w:rsid w:val="001975F0"/>
    <w:rsid w:val="001A0062"/>
    <w:rsid w:val="001A2588"/>
    <w:rsid w:val="001A3460"/>
    <w:rsid w:val="001A3980"/>
    <w:rsid w:val="001A6030"/>
    <w:rsid w:val="001B495A"/>
    <w:rsid w:val="001B6A78"/>
    <w:rsid w:val="001C39E2"/>
    <w:rsid w:val="001C6863"/>
    <w:rsid w:val="001D2B36"/>
    <w:rsid w:val="001D3D13"/>
    <w:rsid w:val="001D4538"/>
    <w:rsid w:val="001D4A00"/>
    <w:rsid w:val="001D72E4"/>
    <w:rsid w:val="001E27D6"/>
    <w:rsid w:val="001E3999"/>
    <w:rsid w:val="001E3FA9"/>
    <w:rsid w:val="001E424C"/>
    <w:rsid w:val="001E4640"/>
    <w:rsid w:val="001E6430"/>
    <w:rsid w:val="001F4C75"/>
    <w:rsid w:val="001F4F6B"/>
    <w:rsid w:val="001F58B1"/>
    <w:rsid w:val="001F69A8"/>
    <w:rsid w:val="001F7326"/>
    <w:rsid w:val="00200888"/>
    <w:rsid w:val="00202BAD"/>
    <w:rsid w:val="0020515E"/>
    <w:rsid w:val="00205D3B"/>
    <w:rsid w:val="00206EB1"/>
    <w:rsid w:val="002142C5"/>
    <w:rsid w:val="00216B4F"/>
    <w:rsid w:val="00222234"/>
    <w:rsid w:val="00222B74"/>
    <w:rsid w:val="002238DB"/>
    <w:rsid w:val="0022431C"/>
    <w:rsid w:val="00225969"/>
    <w:rsid w:val="00225BD7"/>
    <w:rsid w:val="00227016"/>
    <w:rsid w:val="002274E6"/>
    <w:rsid w:val="0023469C"/>
    <w:rsid w:val="00236ED4"/>
    <w:rsid w:val="0023792B"/>
    <w:rsid w:val="002434B8"/>
    <w:rsid w:val="00246332"/>
    <w:rsid w:val="00247375"/>
    <w:rsid w:val="00247DEE"/>
    <w:rsid w:val="00247EC0"/>
    <w:rsid w:val="00256D31"/>
    <w:rsid w:val="00257840"/>
    <w:rsid w:val="00257EF4"/>
    <w:rsid w:val="00261ECC"/>
    <w:rsid w:val="00262314"/>
    <w:rsid w:val="002639ED"/>
    <w:rsid w:val="00265AD0"/>
    <w:rsid w:val="00266CD6"/>
    <w:rsid w:val="00273FDE"/>
    <w:rsid w:val="00274C17"/>
    <w:rsid w:val="00282D3E"/>
    <w:rsid w:val="0028309D"/>
    <w:rsid w:val="002839F0"/>
    <w:rsid w:val="002840B7"/>
    <w:rsid w:val="00284808"/>
    <w:rsid w:val="002850A4"/>
    <w:rsid w:val="00287607"/>
    <w:rsid w:val="00290A11"/>
    <w:rsid w:val="00293751"/>
    <w:rsid w:val="002945BA"/>
    <w:rsid w:val="00295419"/>
    <w:rsid w:val="00297937"/>
    <w:rsid w:val="002A5707"/>
    <w:rsid w:val="002A5AAE"/>
    <w:rsid w:val="002B4423"/>
    <w:rsid w:val="002B4453"/>
    <w:rsid w:val="002B49F2"/>
    <w:rsid w:val="002B4D89"/>
    <w:rsid w:val="002B59C4"/>
    <w:rsid w:val="002B5CF5"/>
    <w:rsid w:val="002B7810"/>
    <w:rsid w:val="002C07EF"/>
    <w:rsid w:val="002C4598"/>
    <w:rsid w:val="002C6632"/>
    <w:rsid w:val="002C71DF"/>
    <w:rsid w:val="002D5591"/>
    <w:rsid w:val="002D5C91"/>
    <w:rsid w:val="002D74C7"/>
    <w:rsid w:val="002D754F"/>
    <w:rsid w:val="002D7F60"/>
    <w:rsid w:val="002E1934"/>
    <w:rsid w:val="002E1D59"/>
    <w:rsid w:val="002E5E8B"/>
    <w:rsid w:val="002F0613"/>
    <w:rsid w:val="002F0E54"/>
    <w:rsid w:val="002F2DC9"/>
    <w:rsid w:val="002F4816"/>
    <w:rsid w:val="002F5B27"/>
    <w:rsid w:val="00300496"/>
    <w:rsid w:val="0030263F"/>
    <w:rsid w:val="00311911"/>
    <w:rsid w:val="00314B93"/>
    <w:rsid w:val="0032112C"/>
    <w:rsid w:val="00327632"/>
    <w:rsid w:val="003303DA"/>
    <w:rsid w:val="00331A98"/>
    <w:rsid w:val="003326A7"/>
    <w:rsid w:val="003326B7"/>
    <w:rsid w:val="00332973"/>
    <w:rsid w:val="00332F35"/>
    <w:rsid w:val="003343D4"/>
    <w:rsid w:val="003346C3"/>
    <w:rsid w:val="00335E23"/>
    <w:rsid w:val="00346B5D"/>
    <w:rsid w:val="00351428"/>
    <w:rsid w:val="00352112"/>
    <w:rsid w:val="00353696"/>
    <w:rsid w:val="00354DB1"/>
    <w:rsid w:val="003557CF"/>
    <w:rsid w:val="00362BB6"/>
    <w:rsid w:val="0036304B"/>
    <w:rsid w:val="003722A2"/>
    <w:rsid w:val="00374513"/>
    <w:rsid w:val="00374E6E"/>
    <w:rsid w:val="00375BA6"/>
    <w:rsid w:val="00377ADE"/>
    <w:rsid w:val="00377AF9"/>
    <w:rsid w:val="003850FA"/>
    <w:rsid w:val="0038570B"/>
    <w:rsid w:val="00385E57"/>
    <w:rsid w:val="003863BC"/>
    <w:rsid w:val="00387D3B"/>
    <w:rsid w:val="003907D4"/>
    <w:rsid w:val="003912AE"/>
    <w:rsid w:val="003955A3"/>
    <w:rsid w:val="00396759"/>
    <w:rsid w:val="003969F5"/>
    <w:rsid w:val="003A045E"/>
    <w:rsid w:val="003A56A6"/>
    <w:rsid w:val="003A66EC"/>
    <w:rsid w:val="003B0517"/>
    <w:rsid w:val="003B2C34"/>
    <w:rsid w:val="003B710B"/>
    <w:rsid w:val="003C019D"/>
    <w:rsid w:val="003C0E99"/>
    <w:rsid w:val="003C15CD"/>
    <w:rsid w:val="003C18E4"/>
    <w:rsid w:val="003C2FBD"/>
    <w:rsid w:val="003C3A13"/>
    <w:rsid w:val="003C4D0A"/>
    <w:rsid w:val="003C69DA"/>
    <w:rsid w:val="003D49BF"/>
    <w:rsid w:val="003D52D8"/>
    <w:rsid w:val="003E04B4"/>
    <w:rsid w:val="003E1189"/>
    <w:rsid w:val="003E2510"/>
    <w:rsid w:val="003E3642"/>
    <w:rsid w:val="003E48BA"/>
    <w:rsid w:val="003E4B3F"/>
    <w:rsid w:val="003F44B4"/>
    <w:rsid w:val="003F594C"/>
    <w:rsid w:val="003F74FA"/>
    <w:rsid w:val="00400BCA"/>
    <w:rsid w:val="004035A3"/>
    <w:rsid w:val="00404416"/>
    <w:rsid w:val="00404E9C"/>
    <w:rsid w:val="00407156"/>
    <w:rsid w:val="00410C99"/>
    <w:rsid w:val="00410F47"/>
    <w:rsid w:val="0041133B"/>
    <w:rsid w:val="00415BC0"/>
    <w:rsid w:val="00420DD3"/>
    <w:rsid w:val="00420E7A"/>
    <w:rsid w:val="0042158A"/>
    <w:rsid w:val="00423330"/>
    <w:rsid w:val="00430D76"/>
    <w:rsid w:val="0043347D"/>
    <w:rsid w:val="00433E30"/>
    <w:rsid w:val="00434A48"/>
    <w:rsid w:val="00434F21"/>
    <w:rsid w:val="00436D31"/>
    <w:rsid w:val="00441A70"/>
    <w:rsid w:val="00442388"/>
    <w:rsid w:val="004448C4"/>
    <w:rsid w:val="00444D5A"/>
    <w:rsid w:val="004467B1"/>
    <w:rsid w:val="00447C9E"/>
    <w:rsid w:val="00450517"/>
    <w:rsid w:val="00452ABA"/>
    <w:rsid w:val="00457B06"/>
    <w:rsid w:val="004609BD"/>
    <w:rsid w:val="00463EFC"/>
    <w:rsid w:val="00466D09"/>
    <w:rsid w:val="00466D65"/>
    <w:rsid w:val="004673FF"/>
    <w:rsid w:val="004731EE"/>
    <w:rsid w:val="0047480A"/>
    <w:rsid w:val="00475E91"/>
    <w:rsid w:val="00480424"/>
    <w:rsid w:val="0048227A"/>
    <w:rsid w:val="00483C73"/>
    <w:rsid w:val="00484C30"/>
    <w:rsid w:val="00485CE3"/>
    <w:rsid w:val="00491226"/>
    <w:rsid w:val="0049361A"/>
    <w:rsid w:val="0049466B"/>
    <w:rsid w:val="00496CCD"/>
    <w:rsid w:val="00497645"/>
    <w:rsid w:val="004978A5"/>
    <w:rsid w:val="004A2223"/>
    <w:rsid w:val="004A2896"/>
    <w:rsid w:val="004A2D20"/>
    <w:rsid w:val="004A2EB1"/>
    <w:rsid w:val="004A6642"/>
    <w:rsid w:val="004B1D32"/>
    <w:rsid w:val="004B3725"/>
    <w:rsid w:val="004B3F8F"/>
    <w:rsid w:val="004B4ED3"/>
    <w:rsid w:val="004B601C"/>
    <w:rsid w:val="004B7504"/>
    <w:rsid w:val="004C5266"/>
    <w:rsid w:val="004C6A2D"/>
    <w:rsid w:val="004D50C7"/>
    <w:rsid w:val="004D71B3"/>
    <w:rsid w:val="004E0B60"/>
    <w:rsid w:val="004E2B6E"/>
    <w:rsid w:val="004E6B7D"/>
    <w:rsid w:val="004E7580"/>
    <w:rsid w:val="004E7D10"/>
    <w:rsid w:val="004F35CB"/>
    <w:rsid w:val="00505BF0"/>
    <w:rsid w:val="00507CCE"/>
    <w:rsid w:val="00513515"/>
    <w:rsid w:val="00515B6F"/>
    <w:rsid w:val="00516174"/>
    <w:rsid w:val="0052002E"/>
    <w:rsid w:val="00520888"/>
    <w:rsid w:val="00525182"/>
    <w:rsid w:val="0052652A"/>
    <w:rsid w:val="00530ABA"/>
    <w:rsid w:val="00531AE0"/>
    <w:rsid w:val="00533056"/>
    <w:rsid w:val="0053447D"/>
    <w:rsid w:val="005345EC"/>
    <w:rsid w:val="00535711"/>
    <w:rsid w:val="00536C4C"/>
    <w:rsid w:val="00537926"/>
    <w:rsid w:val="005379C6"/>
    <w:rsid w:val="00541A35"/>
    <w:rsid w:val="00541C43"/>
    <w:rsid w:val="0054248A"/>
    <w:rsid w:val="0054426B"/>
    <w:rsid w:val="0054574C"/>
    <w:rsid w:val="005457FF"/>
    <w:rsid w:val="0054794B"/>
    <w:rsid w:val="00550774"/>
    <w:rsid w:val="00551C7B"/>
    <w:rsid w:val="00552D20"/>
    <w:rsid w:val="0055717A"/>
    <w:rsid w:val="0056255C"/>
    <w:rsid w:val="005655E9"/>
    <w:rsid w:val="00566655"/>
    <w:rsid w:val="00570042"/>
    <w:rsid w:val="0057068E"/>
    <w:rsid w:val="00572406"/>
    <w:rsid w:val="00572F22"/>
    <w:rsid w:val="00574F23"/>
    <w:rsid w:val="005754C5"/>
    <w:rsid w:val="005755E0"/>
    <w:rsid w:val="0057793D"/>
    <w:rsid w:val="00577BA1"/>
    <w:rsid w:val="00577CEC"/>
    <w:rsid w:val="0058168E"/>
    <w:rsid w:val="00582AFB"/>
    <w:rsid w:val="00583A66"/>
    <w:rsid w:val="00583B7D"/>
    <w:rsid w:val="00583E76"/>
    <w:rsid w:val="00586493"/>
    <w:rsid w:val="00586990"/>
    <w:rsid w:val="005877CA"/>
    <w:rsid w:val="00587FC7"/>
    <w:rsid w:val="00591A20"/>
    <w:rsid w:val="005928AA"/>
    <w:rsid w:val="00596B9D"/>
    <w:rsid w:val="00597C7F"/>
    <w:rsid w:val="005A0BA4"/>
    <w:rsid w:val="005A1E66"/>
    <w:rsid w:val="005A47C5"/>
    <w:rsid w:val="005A4976"/>
    <w:rsid w:val="005A4CA1"/>
    <w:rsid w:val="005A72AC"/>
    <w:rsid w:val="005A7659"/>
    <w:rsid w:val="005B0EFF"/>
    <w:rsid w:val="005B459F"/>
    <w:rsid w:val="005B542F"/>
    <w:rsid w:val="005C1D1A"/>
    <w:rsid w:val="005C28D3"/>
    <w:rsid w:val="005C3C31"/>
    <w:rsid w:val="005D2FD2"/>
    <w:rsid w:val="005D3106"/>
    <w:rsid w:val="005D3895"/>
    <w:rsid w:val="005D4C59"/>
    <w:rsid w:val="005D6732"/>
    <w:rsid w:val="005D6E10"/>
    <w:rsid w:val="005E4232"/>
    <w:rsid w:val="005E5045"/>
    <w:rsid w:val="005F482C"/>
    <w:rsid w:val="005F5CCA"/>
    <w:rsid w:val="00600067"/>
    <w:rsid w:val="006017A0"/>
    <w:rsid w:val="0060673E"/>
    <w:rsid w:val="00611C8F"/>
    <w:rsid w:val="0061219A"/>
    <w:rsid w:val="0061408C"/>
    <w:rsid w:val="00624559"/>
    <w:rsid w:val="006258F0"/>
    <w:rsid w:val="00630BD3"/>
    <w:rsid w:val="00632A60"/>
    <w:rsid w:val="00633BE8"/>
    <w:rsid w:val="006354B8"/>
    <w:rsid w:val="00637B8E"/>
    <w:rsid w:val="00640D1D"/>
    <w:rsid w:val="006446FE"/>
    <w:rsid w:val="0065169E"/>
    <w:rsid w:val="00651847"/>
    <w:rsid w:val="00651CA8"/>
    <w:rsid w:val="00654239"/>
    <w:rsid w:val="00657289"/>
    <w:rsid w:val="006645D1"/>
    <w:rsid w:val="00664C11"/>
    <w:rsid w:val="00665CF0"/>
    <w:rsid w:val="00666BFB"/>
    <w:rsid w:val="00673A93"/>
    <w:rsid w:val="00673B59"/>
    <w:rsid w:val="00673B8D"/>
    <w:rsid w:val="00674DAB"/>
    <w:rsid w:val="006761D2"/>
    <w:rsid w:val="00680029"/>
    <w:rsid w:val="0068562F"/>
    <w:rsid w:val="0069305B"/>
    <w:rsid w:val="0069506E"/>
    <w:rsid w:val="00697FE0"/>
    <w:rsid w:val="006A1708"/>
    <w:rsid w:val="006A2DAD"/>
    <w:rsid w:val="006A2FC3"/>
    <w:rsid w:val="006A6DFB"/>
    <w:rsid w:val="006A710D"/>
    <w:rsid w:val="006B0D99"/>
    <w:rsid w:val="006B1C99"/>
    <w:rsid w:val="006B34C2"/>
    <w:rsid w:val="006B4BA2"/>
    <w:rsid w:val="006B4F31"/>
    <w:rsid w:val="006B7FE3"/>
    <w:rsid w:val="006C0F4E"/>
    <w:rsid w:val="006C21BA"/>
    <w:rsid w:val="006C63E4"/>
    <w:rsid w:val="006C77ED"/>
    <w:rsid w:val="006D0848"/>
    <w:rsid w:val="006D211D"/>
    <w:rsid w:val="006D4802"/>
    <w:rsid w:val="006D7104"/>
    <w:rsid w:val="006D74C7"/>
    <w:rsid w:val="006D7AE1"/>
    <w:rsid w:val="006E023C"/>
    <w:rsid w:val="006E3792"/>
    <w:rsid w:val="006E5B33"/>
    <w:rsid w:val="006E7C74"/>
    <w:rsid w:val="006F32CB"/>
    <w:rsid w:val="006F4854"/>
    <w:rsid w:val="006F7282"/>
    <w:rsid w:val="00704C5C"/>
    <w:rsid w:val="00706454"/>
    <w:rsid w:val="0070665F"/>
    <w:rsid w:val="00706C85"/>
    <w:rsid w:val="00707258"/>
    <w:rsid w:val="00707FCD"/>
    <w:rsid w:val="007101D7"/>
    <w:rsid w:val="00711918"/>
    <w:rsid w:val="00716B2C"/>
    <w:rsid w:val="0072093E"/>
    <w:rsid w:val="007263F1"/>
    <w:rsid w:val="00731AF0"/>
    <w:rsid w:val="00735729"/>
    <w:rsid w:val="00736FB6"/>
    <w:rsid w:val="00737C79"/>
    <w:rsid w:val="00741B86"/>
    <w:rsid w:val="00747213"/>
    <w:rsid w:val="00750D7A"/>
    <w:rsid w:val="0075184E"/>
    <w:rsid w:val="007531D6"/>
    <w:rsid w:val="00753852"/>
    <w:rsid w:val="007574B6"/>
    <w:rsid w:val="0076241A"/>
    <w:rsid w:val="00763E15"/>
    <w:rsid w:val="00764FA1"/>
    <w:rsid w:val="007759F4"/>
    <w:rsid w:val="00776D2B"/>
    <w:rsid w:val="007770AC"/>
    <w:rsid w:val="007777B4"/>
    <w:rsid w:val="0078039D"/>
    <w:rsid w:val="007803F8"/>
    <w:rsid w:val="00781E1D"/>
    <w:rsid w:val="007839BC"/>
    <w:rsid w:val="00783B3A"/>
    <w:rsid w:val="00790DCB"/>
    <w:rsid w:val="00792E2F"/>
    <w:rsid w:val="00794312"/>
    <w:rsid w:val="007943C1"/>
    <w:rsid w:val="00795CEC"/>
    <w:rsid w:val="00796B8B"/>
    <w:rsid w:val="007A3CBE"/>
    <w:rsid w:val="007A4B12"/>
    <w:rsid w:val="007A6862"/>
    <w:rsid w:val="007A6968"/>
    <w:rsid w:val="007A71D4"/>
    <w:rsid w:val="007B16AC"/>
    <w:rsid w:val="007B2956"/>
    <w:rsid w:val="007B3A92"/>
    <w:rsid w:val="007B3B29"/>
    <w:rsid w:val="007B3CB4"/>
    <w:rsid w:val="007B4D9C"/>
    <w:rsid w:val="007B52EB"/>
    <w:rsid w:val="007B571E"/>
    <w:rsid w:val="007B598D"/>
    <w:rsid w:val="007B60DF"/>
    <w:rsid w:val="007B7F4F"/>
    <w:rsid w:val="007C1A1B"/>
    <w:rsid w:val="007C296B"/>
    <w:rsid w:val="007C5070"/>
    <w:rsid w:val="007C592C"/>
    <w:rsid w:val="007D0349"/>
    <w:rsid w:val="007D09D8"/>
    <w:rsid w:val="007D31F4"/>
    <w:rsid w:val="007D3B86"/>
    <w:rsid w:val="007E0037"/>
    <w:rsid w:val="007E4015"/>
    <w:rsid w:val="007E4F44"/>
    <w:rsid w:val="007E508F"/>
    <w:rsid w:val="007F47CB"/>
    <w:rsid w:val="007F5F5B"/>
    <w:rsid w:val="007F6F48"/>
    <w:rsid w:val="007F78E4"/>
    <w:rsid w:val="008011AB"/>
    <w:rsid w:val="00804A52"/>
    <w:rsid w:val="00805FD2"/>
    <w:rsid w:val="008110FE"/>
    <w:rsid w:val="0081220C"/>
    <w:rsid w:val="00817746"/>
    <w:rsid w:val="00820239"/>
    <w:rsid w:val="00820B74"/>
    <w:rsid w:val="008211F1"/>
    <w:rsid w:val="00822AF7"/>
    <w:rsid w:val="00822F88"/>
    <w:rsid w:val="00824E64"/>
    <w:rsid w:val="00831C99"/>
    <w:rsid w:val="00832722"/>
    <w:rsid w:val="00835D55"/>
    <w:rsid w:val="00836E73"/>
    <w:rsid w:val="008375E0"/>
    <w:rsid w:val="00840792"/>
    <w:rsid w:val="00844B50"/>
    <w:rsid w:val="00844F46"/>
    <w:rsid w:val="00845509"/>
    <w:rsid w:val="00846A0A"/>
    <w:rsid w:val="008514EC"/>
    <w:rsid w:val="008527EB"/>
    <w:rsid w:val="00853DCA"/>
    <w:rsid w:val="0085468E"/>
    <w:rsid w:val="00854E2F"/>
    <w:rsid w:val="008572C8"/>
    <w:rsid w:val="008608CC"/>
    <w:rsid w:val="00862DAF"/>
    <w:rsid w:val="00863A7D"/>
    <w:rsid w:val="00871F8D"/>
    <w:rsid w:val="00872D6D"/>
    <w:rsid w:val="00882287"/>
    <w:rsid w:val="0088245D"/>
    <w:rsid w:val="00885652"/>
    <w:rsid w:val="00887D9B"/>
    <w:rsid w:val="00887EB9"/>
    <w:rsid w:val="008900D3"/>
    <w:rsid w:val="00893270"/>
    <w:rsid w:val="00896117"/>
    <w:rsid w:val="00897D00"/>
    <w:rsid w:val="008A0DD5"/>
    <w:rsid w:val="008A11AC"/>
    <w:rsid w:val="008A21EC"/>
    <w:rsid w:val="008A3643"/>
    <w:rsid w:val="008A36B8"/>
    <w:rsid w:val="008A7A0A"/>
    <w:rsid w:val="008A7F6B"/>
    <w:rsid w:val="008B0641"/>
    <w:rsid w:val="008B1D2F"/>
    <w:rsid w:val="008B254A"/>
    <w:rsid w:val="008B71CE"/>
    <w:rsid w:val="008B722E"/>
    <w:rsid w:val="008B7B77"/>
    <w:rsid w:val="008C15F4"/>
    <w:rsid w:val="008C41BB"/>
    <w:rsid w:val="008C4982"/>
    <w:rsid w:val="008C5567"/>
    <w:rsid w:val="008C6FA7"/>
    <w:rsid w:val="008D260E"/>
    <w:rsid w:val="008D55B5"/>
    <w:rsid w:val="008E0DCD"/>
    <w:rsid w:val="008E47FB"/>
    <w:rsid w:val="008E4B17"/>
    <w:rsid w:val="008E6694"/>
    <w:rsid w:val="008F3328"/>
    <w:rsid w:val="008F4489"/>
    <w:rsid w:val="008F531E"/>
    <w:rsid w:val="008F53FB"/>
    <w:rsid w:val="008F761E"/>
    <w:rsid w:val="00904DF7"/>
    <w:rsid w:val="00906A5B"/>
    <w:rsid w:val="00912AAD"/>
    <w:rsid w:val="00915CE4"/>
    <w:rsid w:val="009163B8"/>
    <w:rsid w:val="00922EC8"/>
    <w:rsid w:val="00923307"/>
    <w:rsid w:val="00930E68"/>
    <w:rsid w:val="00931B82"/>
    <w:rsid w:val="00932370"/>
    <w:rsid w:val="00935B5D"/>
    <w:rsid w:val="00936AD4"/>
    <w:rsid w:val="009411A3"/>
    <w:rsid w:val="00941BC6"/>
    <w:rsid w:val="00942848"/>
    <w:rsid w:val="00944672"/>
    <w:rsid w:val="0095391C"/>
    <w:rsid w:val="00956F78"/>
    <w:rsid w:val="00957E74"/>
    <w:rsid w:val="009622F5"/>
    <w:rsid w:val="00963EBF"/>
    <w:rsid w:val="00973B83"/>
    <w:rsid w:val="009814B1"/>
    <w:rsid w:val="009850D3"/>
    <w:rsid w:val="00987510"/>
    <w:rsid w:val="009947A7"/>
    <w:rsid w:val="009A1191"/>
    <w:rsid w:val="009A13A9"/>
    <w:rsid w:val="009A4F14"/>
    <w:rsid w:val="009A51C2"/>
    <w:rsid w:val="009A73F1"/>
    <w:rsid w:val="009B054C"/>
    <w:rsid w:val="009B1FC3"/>
    <w:rsid w:val="009B380D"/>
    <w:rsid w:val="009C188A"/>
    <w:rsid w:val="009C268C"/>
    <w:rsid w:val="009C5783"/>
    <w:rsid w:val="009C6748"/>
    <w:rsid w:val="009C7E2B"/>
    <w:rsid w:val="009D13C1"/>
    <w:rsid w:val="009D50E3"/>
    <w:rsid w:val="009D551A"/>
    <w:rsid w:val="009E11EE"/>
    <w:rsid w:val="009E438D"/>
    <w:rsid w:val="009F05AE"/>
    <w:rsid w:val="009F103A"/>
    <w:rsid w:val="009F13D5"/>
    <w:rsid w:val="009F2DA4"/>
    <w:rsid w:val="009F49E9"/>
    <w:rsid w:val="009F4DFB"/>
    <w:rsid w:val="009F6F3E"/>
    <w:rsid w:val="009F7F22"/>
    <w:rsid w:val="00A05485"/>
    <w:rsid w:val="00A11D81"/>
    <w:rsid w:val="00A11F20"/>
    <w:rsid w:val="00A13C71"/>
    <w:rsid w:val="00A17820"/>
    <w:rsid w:val="00A2243B"/>
    <w:rsid w:val="00A250CB"/>
    <w:rsid w:val="00A30D21"/>
    <w:rsid w:val="00A31749"/>
    <w:rsid w:val="00A32035"/>
    <w:rsid w:val="00A3565A"/>
    <w:rsid w:val="00A3574E"/>
    <w:rsid w:val="00A40B18"/>
    <w:rsid w:val="00A41CFD"/>
    <w:rsid w:val="00A43C67"/>
    <w:rsid w:val="00A43DC8"/>
    <w:rsid w:val="00A444DD"/>
    <w:rsid w:val="00A54C21"/>
    <w:rsid w:val="00A57F0D"/>
    <w:rsid w:val="00A61853"/>
    <w:rsid w:val="00A645EB"/>
    <w:rsid w:val="00A646B4"/>
    <w:rsid w:val="00A66EB8"/>
    <w:rsid w:val="00A673FD"/>
    <w:rsid w:val="00A67A0F"/>
    <w:rsid w:val="00A67E07"/>
    <w:rsid w:val="00A72033"/>
    <w:rsid w:val="00A75917"/>
    <w:rsid w:val="00A81A17"/>
    <w:rsid w:val="00A82747"/>
    <w:rsid w:val="00A82E0A"/>
    <w:rsid w:val="00A91B3A"/>
    <w:rsid w:val="00A92D9C"/>
    <w:rsid w:val="00A93F3D"/>
    <w:rsid w:val="00A94E02"/>
    <w:rsid w:val="00A97EF2"/>
    <w:rsid w:val="00AA0A9A"/>
    <w:rsid w:val="00AA3F9A"/>
    <w:rsid w:val="00AA4FB4"/>
    <w:rsid w:val="00AA74C7"/>
    <w:rsid w:val="00AA7506"/>
    <w:rsid w:val="00AB12E5"/>
    <w:rsid w:val="00AB54AB"/>
    <w:rsid w:val="00AB61E5"/>
    <w:rsid w:val="00AB6DE7"/>
    <w:rsid w:val="00AC6216"/>
    <w:rsid w:val="00AD2910"/>
    <w:rsid w:val="00AD36B4"/>
    <w:rsid w:val="00AD5E81"/>
    <w:rsid w:val="00AD6166"/>
    <w:rsid w:val="00AE0229"/>
    <w:rsid w:val="00AE0ED1"/>
    <w:rsid w:val="00AE1ADE"/>
    <w:rsid w:val="00AE2963"/>
    <w:rsid w:val="00AE6BA4"/>
    <w:rsid w:val="00AF3892"/>
    <w:rsid w:val="00AF533B"/>
    <w:rsid w:val="00AF7280"/>
    <w:rsid w:val="00B00DBA"/>
    <w:rsid w:val="00B055C2"/>
    <w:rsid w:val="00B0664D"/>
    <w:rsid w:val="00B1101A"/>
    <w:rsid w:val="00B11DB7"/>
    <w:rsid w:val="00B144A2"/>
    <w:rsid w:val="00B218FA"/>
    <w:rsid w:val="00B21F97"/>
    <w:rsid w:val="00B24438"/>
    <w:rsid w:val="00B27293"/>
    <w:rsid w:val="00B304DD"/>
    <w:rsid w:val="00B31958"/>
    <w:rsid w:val="00B33A6A"/>
    <w:rsid w:val="00B34770"/>
    <w:rsid w:val="00B376BC"/>
    <w:rsid w:val="00B40843"/>
    <w:rsid w:val="00B41689"/>
    <w:rsid w:val="00B4512F"/>
    <w:rsid w:val="00B47D45"/>
    <w:rsid w:val="00B55615"/>
    <w:rsid w:val="00B66EAE"/>
    <w:rsid w:val="00B66EF6"/>
    <w:rsid w:val="00B707FA"/>
    <w:rsid w:val="00B71BB2"/>
    <w:rsid w:val="00B75C18"/>
    <w:rsid w:val="00B92012"/>
    <w:rsid w:val="00B93B30"/>
    <w:rsid w:val="00BA34A3"/>
    <w:rsid w:val="00BA3584"/>
    <w:rsid w:val="00BA4412"/>
    <w:rsid w:val="00BA5DC6"/>
    <w:rsid w:val="00BB43A0"/>
    <w:rsid w:val="00BB4581"/>
    <w:rsid w:val="00BC1D3B"/>
    <w:rsid w:val="00BC1DEE"/>
    <w:rsid w:val="00BC2624"/>
    <w:rsid w:val="00BC26B5"/>
    <w:rsid w:val="00BC37E1"/>
    <w:rsid w:val="00BC446E"/>
    <w:rsid w:val="00BC4609"/>
    <w:rsid w:val="00BC4ADB"/>
    <w:rsid w:val="00BC584E"/>
    <w:rsid w:val="00BC5EEA"/>
    <w:rsid w:val="00BC66C3"/>
    <w:rsid w:val="00BC7B03"/>
    <w:rsid w:val="00BD1EC4"/>
    <w:rsid w:val="00BD1F70"/>
    <w:rsid w:val="00BE3026"/>
    <w:rsid w:val="00BE3F3B"/>
    <w:rsid w:val="00BE4E48"/>
    <w:rsid w:val="00BE5FA9"/>
    <w:rsid w:val="00BE7193"/>
    <w:rsid w:val="00BF1767"/>
    <w:rsid w:val="00BF3485"/>
    <w:rsid w:val="00BF4ED5"/>
    <w:rsid w:val="00BF60E5"/>
    <w:rsid w:val="00BF74D7"/>
    <w:rsid w:val="00C05238"/>
    <w:rsid w:val="00C0678D"/>
    <w:rsid w:val="00C06E07"/>
    <w:rsid w:val="00C1521F"/>
    <w:rsid w:val="00C20344"/>
    <w:rsid w:val="00C20C5E"/>
    <w:rsid w:val="00C23DAC"/>
    <w:rsid w:val="00C24C06"/>
    <w:rsid w:val="00C25F6F"/>
    <w:rsid w:val="00C303DB"/>
    <w:rsid w:val="00C31462"/>
    <w:rsid w:val="00C32978"/>
    <w:rsid w:val="00C33B8E"/>
    <w:rsid w:val="00C33E9A"/>
    <w:rsid w:val="00C34C07"/>
    <w:rsid w:val="00C35EDB"/>
    <w:rsid w:val="00C3600A"/>
    <w:rsid w:val="00C3749A"/>
    <w:rsid w:val="00C37A4E"/>
    <w:rsid w:val="00C40CF0"/>
    <w:rsid w:val="00C41963"/>
    <w:rsid w:val="00C434A5"/>
    <w:rsid w:val="00C44123"/>
    <w:rsid w:val="00C45FA9"/>
    <w:rsid w:val="00C5370E"/>
    <w:rsid w:val="00C5380B"/>
    <w:rsid w:val="00C54DA8"/>
    <w:rsid w:val="00C55A2E"/>
    <w:rsid w:val="00C61AA2"/>
    <w:rsid w:val="00C62D34"/>
    <w:rsid w:val="00C658AA"/>
    <w:rsid w:val="00C670FB"/>
    <w:rsid w:val="00C71102"/>
    <w:rsid w:val="00C74E87"/>
    <w:rsid w:val="00C77E74"/>
    <w:rsid w:val="00C8300D"/>
    <w:rsid w:val="00C8444F"/>
    <w:rsid w:val="00C87BED"/>
    <w:rsid w:val="00C9234E"/>
    <w:rsid w:val="00C931CF"/>
    <w:rsid w:val="00C9471B"/>
    <w:rsid w:val="00C959C4"/>
    <w:rsid w:val="00C9637A"/>
    <w:rsid w:val="00CA0742"/>
    <w:rsid w:val="00CA6151"/>
    <w:rsid w:val="00CA6A48"/>
    <w:rsid w:val="00CA769E"/>
    <w:rsid w:val="00CB0B2B"/>
    <w:rsid w:val="00CB0F52"/>
    <w:rsid w:val="00CB4582"/>
    <w:rsid w:val="00CB6539"/>
    <w:rsid w:val="00CC0FA7"/>
    <w:rsid w:val="00CC38E7"/>
    <w:rsid w:val="00CC7A5C"/>
    <w:rsid w:val="00CD0199"/>
    <w:rsid w:val="00CD0F32"/>
    <w:rsid w:val="00CD2FAF"/>
    <w:rsid w:val="00CD68B4"/>
    <w:rsid w:val="00CE26E5"/>
    <w:rsid w:val="00CE2B53"/>
    <w:rsid w:val="00CE4F52"/>
    <w:rsid w:val="00CE58C8"/>
    <w:rsid w:val="00CE5D1F"/>
    <w:rsid w:val="00CF0041"/>
    <w:rsid w:val="00CF0820"/>
    <w:rsid w:val="00CF14E2"/>
    <w:rsid w:val="00CF77F3"/>
    <w:rsid w:val="00D00268"/>
    <w:rsid w:val="00D02D70"/>
    <w:rsid w:val="00D071E1"/>
    <w:rsid w:val="00D07250"/>
    <w:rsid w:val="00D10305"/>
    <w:rsid w:val="00D10CBF"/>
    <w:rsid w:val="00D1234D"/>
    <w:rsid w:val="00D153D8"/>
    <w:rsid w:val="00D1663B"/>
    <w:rsid w:val="00D16969"/>
    <w:rsid w:val="00D212DD"/>
    <w:rsid w:val="00D23AEA"/>
    <w:rsid w:val="00D27D91"/>
    <w:rsid w:val="00D343A2"/>
    <w:rsid w:val="00D41E89"/>
    <w:rsid w:val="00D42A25"/>
    <w:rsid w:val="00D462CC"/>
    <w:rsid w:val="00D46C7D"/>
    <w:rsid w:val="00D47ECE"/>
    <w:rsid w:val="00D503D8"/>
    <w:rsid w:val="00D51C5A"/>
    <w:rsid w:val="00D52892"/>
    <w:rsid w:val="00D55A6D"/>
    <w:rsid w:val="00D579BC"/>
    <w:rsid w:val="00D63A9A"/>
    <w:rsid w:val="00D65DF2"/>
    <w:rsid w:val="00D730A4"/>
    <w:rsid w:val="00D77E52"/>
    <w:rsid w:val="00D80432"/>
    <w:rsid w:val="00D81A28"/>
    <w:rsid w:val="00D838C9"/>
    <w:rsid w:val="00D85D8E"/>
    <w:rsid w:val="00D91C08"/>
    <w:rsid w:val="00D94047"/>
    <w:rsid w:val="00D961AA"/>
    <w:rsid w:val="00DA09BE"/>
    <w:rsid w:val="00DA0F4D"/>
    <w:rsid w:val="00DA35AC"/>
    <w:rsid w:val="00DA6CA4"/>
    <w:rsid w:val="00DA7FBF"/>
    <w:rsid w:val="00DB0302"/>
    <w:rsid w:val="00DB0535"/>
    <w:rsid w:val="00DB1774"/>
    <w:rsid w:val="00DC0008"/>
    <w:rsid w:val="00DC14CB"/>
    <w:rsid w:val="00DC57CE"/>
    <w:rsid w:val="00DD132E"/>
    <w:rsid w:val="00DD2380"/>
    <w:rsid w:val="00DE0755"/>
    <w:rsid w:val="00DE0B10"/>
    <w:rsid w:val="00DE36B4"/>
    <w:rsid w:val="00DE6493"/>
    <w:rsid w:val="00DF25D5"/>
    <w:rsid w:val="00DF3F87"/>
    <w:rsid w:val="00DF5A4E"/>
    <w:rsid w:val="00E0012C"/>
    <w:rsid w:val="00E02A3E"/>
    <w:rsid w:val="00E049E2"/>
    <w:rsid w:val="00E115FE"/>
    <w:rsid w:val="00E11E2B"/>
    <w:rsid w:val="00E14B22"/>
    <w:rsid w:val="00E2385C"/>
    <w:rsid w:val="00E24650"/>
    <w:rsid w:val="00E27424"/>
    <w:rsid w:val="00E300E0"/>
    <w:rsid w:val="00E3472B"/>
    <w:rsid w:val="00E3608B"/>
    <w:rsid w:val="00E3640C"/>
    <w:rsid w:val="00E3772C"/>
    <w:rsid w:val="00E40969"/>
    <w:rsid w:val="00E449C2"/>
    <w:rsid w:val="00E52A54"/>
    <w:rsid w:val="00E564AF"/>
    <w:rsid w:val="00E57014"/>
    <w:rsid w:val="00E57492"/>
    <w:rsid w:val="00E57A38"/>
    <w:rsid w:val="00E60A9A"/>
    <w:rsid w:val="00E65451"/>
    <w:rsid w:val="00E66864"/>
    <w:rsid w:val="00E7125C"/>
    <w:rsid w:val="00E72077"/>
    <w:rsid w:val="00E72761"/>
    <w:rsid w:val="00E76748"/>
    <w:rsid w:val="00E76D2E"/>
    <w:rsid w:val="00E77E9C"/>
    <w:rsid w:val="00E84335"/>
    <w:rsid w:val="00E97A03"/>
    <w:rsid w:val="00EA615D"/>
    <w:rsid w:val="00EA651F"/>
    <w:rsid w:val="00EA7BC1"/>
    <w:rsid w:val="00EB2F9B"/>
    <w:rsid w:val="00EC039D"/>
    <w:rsid w:val="00EC0DC5"/>
    <w:rsid w:val="00EC1D92"/>
    <w:rsid w:val="00EC3D75"/>
    <w:rsid w:val="00ED0708"/>
    <w:rsid w:val="00ED359A"/>
    <w:rsid w:val="00ED4691"/>
    <w:rsid w:val="00EE1C2E"/>
    <w:rsid w:val="00EE639C"/>
    <w:rsid w:val="00EF1DE2"/>
    <w:rsid w:val="00EF669D"/>
    <w:rsid w:val="00EF757C"/>
    <w:rsid w:val="00F00CAB"/>
    <w:rsid w:val="00F0278F"/>
    <w:rsid w:val="00F02DD9"/>
    <w:rsid w:val="00F02E04"/>
    <w:rsid w:val="00F03F99"/>
    <w:rsid w:val="00F070EA"/>
    <w:rsid w:val="00F0751D"/>
    <w:rsid w:val="00F110EC"/>
    <w:rsid w:val="00F12FDA"/>
    <w:rsid w:val="00F13708"/>
    <w:rsid w:val="00F24426"/>
    <w:rsid w:val="00F26B7C"/>
    <w:rsid w:val="00F30166"/>
    <w:rsid w:val="00F30BEA"/>
    <w:rsid w:val="00F31F09"/>
    <w:rsid w:val="00F321AE"/>
    <w:rsid w:val="00F3287C"/>
    <w:rsid w:val="00F35778"/>
    <w:rsid w:val="00F36D90"/>
    <w:rsid w:val="00F4058C"/>
    <w:rsid w:val="00F41E19"/>
    <w:rsid w:val="00F4298D"/>
    <w:rsid w:val="00F433F8"/>
    <w:rsid w:val="00F47FCA"/>
    <w:rsid w:val="00F51B20"/>
    <w:rsid w:val="00F57E78"/>
    <w:rsid w:val="00F61DFA"/>
    <w:rsid w:val="00F63CFD"/>
    <w:rsid w:val="00F6632E"/>
    <w:rsid w:val="00F678DA"/>
    <w:rsid w:val="00F67E09"/>
    <w:rsid w:val="00F7122D"/>
    <w:rsid w:val="00F7137E"/>
    <w:rsid w:val="00F7275A"/>
    <w:rsid w:val="00F73722"/>
    <w:rsid w:val="00F73B39"/>
    <w:rsid w:val="00F81654"/>
    <w:rsid w:val="00F82CD1"/>
    <w:rsid w:val="00F83F6A"/>
    <w:rsid w:val="00F851D2"/>
    <w:rsid w:val="00F85354"/>
    <w:rsid w:val="00F85D3D"/>
    <w:rsid w:val="00F911B9"/>
    <w:rsid w:val="00F9141A"/>
    <w:rsid w:val="00F93092"/>
    <w:rsid w:val="00F94D46"/>
    <w:rsid w:val="00F95606"/>
    <w:rsid w:val="00F9638E"/>
    <w:rsid w:val="00FA082D"/>
    <w:rsid w:val="00FA0AA6"/>
    <w:rsid w:val="00FA6013"/>
    <w:rsid w:val="00FB1EE1"/>
    <w:rsid w:val="00FB4A8A"/>
    <w:rsid w:val="00FD0A15"/>
    <w:rsid w:val="00FD0A9F"/>
    <w:rsid w:val="00FD3D6D"/>
    <w:rsid w:val="00FD4BCF"/>
    <w:rsid w:val="00FD4FDE"/>
    <w:rsid w:val="00FE04C5"/>
    <w:rsid w:val="00FE1EF2"/>
    <w:rsid w:val="00FE2288"/>
    <w:rsid w:val="00FE4DFF"/>
    <w:rsid w:val="00FE7A44"/>
    <w:rsid w:val="00FF0FD4"/>
    <w:rsid w:val="00FF10E4"/>
    <w:rsid w:val="00FF529B"/>
    <w:rsid w:val="00FF5E0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Folha%20Logotipo%20-%20Re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F4D8-7898-468A-A160-3C25CBC9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Logotipo - Retrato</Template>
  <TotalTime>16</TotalTime>
  <Pages>1</Pages>
  <Words>149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n.º</vt:lpstr>
    </vt:vector>
  </TitlesOfParts>
  <Company>Prohab São Carlos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n.º</dc:title>
  <dc:creator>x</dc:creator>
  <cp:lastModifiedBy>Luceli</cp:lastModifiedBy>
  <cp:revision>8</cp:revision>
  <cp:lastPrinted>2013-04-15T20:04:00Z</cp:lastPrinted>
  <dcterms:created xsi:type="dcterms:W3CDTF">2014-01-20T12:43:00Z</dcterms:created>
  <dcterms:modified xsi:type="dcterms:W3CDTF">2015-12-18T13:50:00Z</dcterms:modified>
</cp:coreProperties>
</file>